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4420"/>
      </w:tblGrid>
      <w:tr w:rsidR="007E6871" w:rsidRPr="007E6871" w:rsidTr="007E6871">
        <w:trPr>
          <w:trHeight w:val="420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7E68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Békés Megyei Bü</w:t>
            </w:r>
            <w:r w:rsidR="00910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ntetés-végrehajtási Intézet 2019</w:t>
            </w:r>
            <w:r w:rsidRPr="007E68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. évi 50.000 Ft-ot meghaladó adományairól szóló közzététel</w:t>
            </w:r>
          </w:p>
        </w:tc>
      </w:tr>
      <w:tr w:rsidR="007E6871" w:rsidRPr="007E6871" w:rsidTr="007E6871">
        <w:trPr>
          <w:trHeight w:val="33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E6871" w:rsidRPr="007E6871" w:rsidTr="007E6871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Az adományozó székhelye: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910F33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 Dunakeszi, Déli u. 11. Pf.104.</w:t>
            </w:r>
          </w:p>
        </w:tc>
      </w:tr>
      <w:tr w:rsidR="007E6871" w:rsidRPr="007E6871" w:rsidTr="007E6871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Az adomány leírása: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910F33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könyvek, újságok, traktátusok</w:t>
            </w:r>
          </w:p>
        </w:tc>
      </w:tr>
      <w:tr w:rsidR="007E6871" w:rsidRPr="007E6871" w:rsidTr="007E6871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Az adomány értéke: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910F33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367.965.- Ft</w:t>
            </w:r>
          </w:p>
        </w:tc>
      </w:tr>
      <w:tr w:rsidR="007E6871" w:rsidRPr="007E6871" w:rsidTr="007E6871">
        <w:trPr>
          <w:trHeight w:val="94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Az adomány felhasználásának a megállapodásban rögzített célját vagy rendeltetését: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910F33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börtönmisszió támogatása.</w:t>
            </w:r>
          </w:p>
        </w:tc>
      </w:tr>
      <w:tr w:rsidR="007E6871" w:rsidRPr="007E6871" w:rsidTr="007E6871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E6871" w:rsidRPr="007E6871" w:rsidTr="007E6871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Az adomány elfogadójának megnevezését.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Békés Megyei Büntetés-végrehajtási Intézet</w:t>
            </w:r>
          </w:p>
        </w:tc>
      </w:tr>
      <w:tr w:rsidR="007E6871" w:rsidRPr="007E6871" w:rsidTr="007E6871">
        <w:trPr>
          <w:trHeight w:val="33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Az adomány elfogadójának székhelyét.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5700 Gyula, Béke sugárút 38.</w:t>
            </w:r>
          </w:p>
        </w:tc>
      </w:tr>
    </w:tbl>
    <w:p w:rsidR="0038339A" w:rsidRDefault="0038339A"/>
    <w:sectPr w:rsidR="0038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71"/>
    <w:rsid w:val="0038339A"/>
    <w:rsid w:val="007E6871"/>
    <w:rsid w:val="00910F33"/>
    <w:rsid w:val="009F76F7"/>
    <w:rsid w:val="00C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177A6E25</Template>
  <TotalTime>1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szatmari.istvan</dc:creator>
  <cp:lastModifiedBy>olah1.tibor</cp:lastModifiedBy>
  <cp:revision>2</cp:revision>
  <dcterms:created xsi:type="dcterms:W3CDTF">2022-12-02T10:48:00Z</dcterms:created>
  <dcterms:modified xsi:type="dcterms:W3CDTF">2022-12-02T10:48:00Z</dcterms:modified>
</cp:coreProperties>
</file>