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33" w:rsidRDefault="00AF2533" w:rsidP="00AF25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bookmarkEnd w:id="0"/>
      <w:r w:rsidRPr="00AF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Közérdekű adatok 20</w:t>
      </w:r>
      <w:r w:rsidR="00F54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2</w:t>
      </w:r>
      <w:r w:rsidR="00552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3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="000404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I.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negy</w:t>
      </w:r>
      <w:r w:rsidR="00E86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ed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év</w:t>
      </w:r>
    </w:p>
    <w:tbl>
      <w:tblPr>
        <w:tblW w:w="74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9"/>
        <w:gridCol w:w="960"/>
        <w:gridCol w:w="1520"/>
      </w:tblGrid>
      <w:tr w:rsidR="00552DBE" w:rsidRPr="00552DBE" w:rsidTr="00552DBE">
        <w:trPr>
          <w:trHeight w:val="30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időszak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létszám fő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foglalkoztatottak időszak végi munkajogi  létszáma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746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időszak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összeg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személyi juttatása: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1 216 161 171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1-12 hó 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1 216 161 171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vezetők munkabére: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60 102 136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1-12 hó 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60 102 136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vezetők költségtérítése: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173 984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52DBE" w:rsidRPr="00552DBE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1-12 hó 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552DBE" w:rsidRDefault="00552DBE" w:rsidP="00552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2D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173 984</w:t>
            </w:r>
          </w:p>
        </w:tc>
      </w:tr>
    </w:tbl>
    <w:p w:rsidR="00AD2D22" w:rsidRDefault="00E663AA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lkalmazottaknak nyújtott juttatások: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lbérleti díj hozzájárulás, ruházati utánpótlási ellátmány, jutalom (ju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bileumi) – 42/2015. Tv alapján;</w:t>
      </w:r>
    </w:p>
    <w:p w:rsidR="00AF2533" w:rsidRPr="00AF2533" w:rsidRDefault="00E663AA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utalom (BM alkalmazási) – 37/2012. BM 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unkábajárás</w:t>
      </w:r>
      <w:proofErr w:type="spellEnd"/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költségtérítése: 39/2010. Kormányrendelet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ankszámla költségtérítés – </w:t>
      </w:r>
      <w:r w:rsidR="00AB5A8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AB5A8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. BM utasítás alapján (4.000,</w:t>
      </w:r>
      <w:proofErr w:type="spellStart"/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/fő/év);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gészségügyi költségtérítés – 11/2013. BM 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éren kívüli juttatás – </w:t>
      </w:r>
      <w:r w:rsidR="00AB5A8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B5A8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. BM utasítás alapján (bruttó 200.000,- Ft/fő/év);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zociális, temetési, születési, beiskolázási segély – 6/2013. BM rendelet alapján.</w:t>
      </w:r>
    </w:p>
    <w:p w:rsidR="00AF2533" w:rsidRPr="00AF2533" w:rsidRDefault="00AF2533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3F1F" w:rsidRDefault="00FF3F1F"/>
    <w:sectPr w:rsidR="00FF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6DB2"/>
    <w:multiLevelType w:val="multilevel"/>
    <w:tmpl w:val="3B4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3"/>
    <w:rsid w:val="0004046D"/>
    <w:rsid w:val="000F7E4F"/>
    <w:rsid w:val="001A0F06"/>
    <w:rsid w:val="00215C91"/>
    <w:rsid w:val="0023528B"/>
    <w:rsid w:val="00464676"/>
    <w:rsid w:val="00552DBE"/>
    <w:rsid w:val="00701153"/>
    <w:rsid w:val="007F3B0F"/>
    <w:rsid w:val="00864F70"/>
    <w:rsid w:val="009D62F9"/>
    <w:rsid w:val="00AA6A59"/>
    <w:rsid w:val="00AB5A81"/>
    <w:rsid w:val="00AD2D22"/>
    <w:rsid w:val="00AF2533"/>
    <w:rsid w:val="00B665E4"/>
    <w:rsid w:val="00C14989"/>
    <w:rsid w:val="00E05D0A"/>
    <w:rsid w:val="00E663AA"/>
    <w:rsid w:val="00E86473"/>
    <w:rsid w:val="00F541C5"/>
    <w:rsid w:val="00FF355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5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25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5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25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CC0CE521</Template>
  <TotalTime>0</TotalTime>
  <Pages>1</Pages>
  <Words>141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bodo.julia</dc:creator>
  <cp:lastModifiedBy>valko.eszter</cp:lastModifiedBy>
  <cp:revision>2</cp:revision>
  <cp:lastPrinted>2023-06-06T10:32:00Z</cp:lastPrinted>
  <dcterms:created xsi:type="dcterms:W3CDTF">2023-06-12T12:09:00Z</dcterms:created>
  <dcterms:modified xsi:type="dcterms:W3CDTF">2023-06-12T12:09:00Z</dcterms:modified>
</cp:coreProperties>
</file>