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60"/>
        <w:gridCol w:w="4420"/>
      </w:tblGrid>
      <w:tr w:rsidR="007E6871" w:rsidRPr="007E6871" w:rsidTr="007E6871">
        <w:trPr>
          <w:trHeight w:val="420"/>
        </w:trPr>
        <w:tc>
          <w:tcPr>
            <w:tcW w:w="8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871" w:rsidRPr="007E6871" w:rsidRDefault="007E6871" w:rsidP="007E6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bookmarkStart w:id="0" w:name="_GoBack"/>
            <w:bookmarkEnd w:id="0"/>
            <w:r w:rsidRPr="007E68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Békés Megyei Büntetés-végrehajtási Intézet 2020. évi 50.000 Ft-ot meghaladó adományairól szóló közzététel</w:t>
            </w:r>
          </w:p>
        </w:tc>
      </w:tr>
      <w:tr w:rsidR="007E6871" w:rsidRPr="007E6871" w:rsidTr="007E6871">
        <w:trPr>
          <w:trHeight w:val="33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871" w:rsidRPr="007E6871" w:rsidRDefault="007E6871" w:rsidP="007E6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871" w:rsidRPr="007E6871" w:rsidRDefault="007E6871" w:rsidP="007E6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7E6871" w:rsidRPr="007E6871" w:rsidTr="007E6871">
        <w:trPr>
          <w:trHeight w:val="315"/>
        </w:trPr>
        <w:tc>
          <w:tcPr>
            <w:tcW w:w="43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871" w:rsidRPr="007E6871" w:rsidRDefault="007E6871" w:rsidP="007E687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</w:pPr>
            <w:r w:rsidRPr="007E687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  <w:t>Az adományozó székhelye:</w:t>
            </w:r>
          </w:p>
        </w:tc>
        <w:tc>
          <w:tcPr>
            <w:tcW w:w="44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871" w:rsidRPr="007E6871" w:rsidRDefault="007E6871" w:rsidP="007E6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E6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5700 Gyula,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r w:rsidRPr="007E6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Toronyi utca 6.</w:t>
            </w:r>
          </w:p>
        </w:tc>
      </w:tr>
      <w:tr w:rsidR="007E6871" w:rsidRPr="007E6871" w:rsidTr="007E6871">
        <w:trPr>
          <w:trHeight w:val="315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871" w:rsidRPr="007E6871" w:rsidRDefault="007E6871" w:rsidP="007E687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</w:pPr>
            <w:r w:rsidRPr="007E687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  <w:t>Az adomány leírása: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871" w:rsidRPr="007E6871" w:rsidRDefault="007E6871" w:rsidP="007E6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E6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73 db, átlagosan jó állapotú, jelöletlen könyv</w:t>
            </w:r>
          </w:p>
        </w:tc>
      </w:tr>
      <w:tr w:rsidR="007E6871" w:rsidRPr="007E6871" w:rsidTr="007E6871">
        <w:trPr>
          <w:trHeight w:val="315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871" w:rsidRPr="007E6871" w:rsidRDefault="007E6871" w:rsidP="007E687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</w:pPr>
            <w:r w:rsidRPr="007E687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  <w:t>Az adomány értéke: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871" w:rsidRPr="007E6871" w:rsidRDefault="007E6871" w:rsidP="007E6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E6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68.085 Ft</w:t>
            </w:r>
          </w:p>
        </w:tc>
      </w:tr>
      <w:tr w:rsidR="007E6871" w:rsidRPr="007E6871" w:rsidTr="007E6871">
        <w:trPr>
          <w:trHeight w:val="945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871" w:rsidRPr="007E6871" w:rsidRDefault="007E6871" w:rsidP="007E687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</w:pPr>
            <w:r w:rsidRPr="007E687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  <w:t>Az adomány felhasználásának a megállapodásban rögzített célját vagy rendeltetését: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871" w:rsidRPr="007E6871" w:rsidRDefault="007E6871" w:rsidP="007E6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E6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 fogvatartotti könyvtár részére felajánlott irodalmi alkotások.</w:t>
            </w:r>
          </w:p>
        </w:tc>
      </w:tr>
      <w:tr w:rsidR="007E6871" w:rsidRPr="007E6871" w:rsidTr="007E6871">
        <w:trPr>
          <w:trHeight w:val="315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871" w:rsidRPr="007E6871" w:rsidRDefault="007E6871" w:rsidP="007E687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</w:pPr>
            <w:r w:rsidRPr="007E687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871" w:rsidRPr="007E6871" w:rsidRDefault="007E6871" w:rsidP="007E6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E6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7E6871" w:rsidRPr="007E6871" w:rsidTr="007E6871">
        <w:trPr>
          <w:trHeight w:val="315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871" w:rsidRPr="007E6871" w:rsidRDefault="007E6871" w:rsidP="007E687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</w:pPr>
            <w:r w:rsidRPr="007E687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  <w:t>Az adomány elfogadójának megnevezését.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871" w:rsidRPr="007E6871" w:rsidRDefault="007E6871" w:rsidP="007E6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E6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Békés Megyei Büntetés-végrehajtási Intézet</w:t>
            </w:r>
          </w:p>
        </w:tc>
      </w:tr>
      <w:tr w:rsidR="007E6871" w:rsidRPr="007E6871" w:rsidTr="007E6871">
        <w:trPr>
          <w:trHeight w:val="330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871" w:rsidRPr="007E6871" w:rsidRDefault="007E6871" w:rsidP="007E687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</w:pPr>
            <w:r w:rsidRPr="007E687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  <w:t>Az adomány elfogadójának székhelyét.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871" w:rsidRPr="007E6871" w:rsidRDefault="007E6871" w:rsidP="007E6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E6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5700 Gyula, Béke sugárút 38.</w:t>
            </w:r>
          </w:p>
        </w:tc>
      </w:tr>
    </w:tbl>
    <w:p w:rsidR="0038339A" w:rsidRDefault="0038339A"/>
    <w:sectPr w:rsidR="003833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871"/>
    <w:rsid w:val="002D5077"/>
    <w:rsid w:val="0038339A"/>
    <w:rsid w:val="004904C0"/>
    <w:rsid w:val="007E6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37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2A6595</Template>
  <TotalTime>0</TotalTime>
  <Pages>1</Pages>
  <Words>71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szatmari.istvan</dc:creator>
  <cp:lastModifiedBy>olah1.tibor</cp:lastModifiedBy>
  <cp:revision>2</cp:revision>
  <dcterms:created xsi:type="dcterms:W3CDTF">2022-12-02T10:47:00Z</dcterms:created>
  <dcterms:modified xsi:type="dcterms:W3CDTF">2022-12-02T10:47:00Z</dcterms:modified>
</cp:coreProperties>
</file>