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4755D4F9" w14:textId="77777777" w:rsidR="00295FA4" w:rsidRPr="00815A9F" w:rsidRDefault="007D14E0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CB3A7" wp14:editId="36C4FF1C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AF01" w14:textId="77777777" w:rsidR="000D04A0" w:rsidRPr="00AB09C3" w:rsidRDefault="000D04A0" w:rsidP="00AB09C3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F3CB3A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" stroked="f">
                <v:textbox>
                  <w:txbxContent>
                    <w:p w14:paraId="7DDAAF01" w14:textId="77777777" w:rsidR="0065777A" w:rsidRPr="00AB09C3" w:rsidRDefault="0065777A" w:rsidP="00AB09C3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FA4" w:rsidRPr="00815A9F">
        <w:rPr>
          <w:rFonts w:ascii="Times New Roman" w:hAnsi="Times New Roman"/>
          <w:sz w:val="24"/>
        </w:rPr>
        <w:t>_________________________</w:t>
      </w:r>
    </w:p>
    <w:p w14:paraId="42D8315E" w14:textId="77777777" w:rsidR="00295FA4" w:rsidRPr="00815A9F" w:rsidRDefault="000872E4" w:rsidP="009F2F0C">
      <w:pPr>
        <w:pStyle w:val="Nincstrkz"/>
        <w:ind w:righ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5FA4" w:rsidRPr="00815A9F">
        <w:rPr>
          <w:rFonts w:ascii="Times New Roman" w:hAnsi="Times New Roman"/>
          <w:sz w:val="24"/>
        </w:rPr>
        <w:t xml:space="preserve">bv. </w:t>
      </w:r>
      <w:r w:rsidR="00274368">
        <w:rPr>
          <w:rFonts w:ascii="Times New Roman" w:hAnsi="Times New Roman"/>
          <w:sz w:val="24"/>
        </w:rPr>
        <w:t>intézet</w:t>
      </w:r>
      <w:r w:rsidR="00295FA4" w:rsidRPr="00815A9F">
        <w:rPr>
          <w:rFonts w:ascii="Times New Roman" w:hAnsi="Times New Roman"/>
          <w:sz w:val="24"/>
        </w:rPr>
        <w:t xml:space="preserve"> megnevezése</w:t>
      </w: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elektronikus</w:t>
      </w:r>
      <w:proofErr w:type="gramEnd"/>
      <w:r>
        <w:rPr>
          <w:rFonts w:ascii="Times New Roman" w:hAnsi="Times New Roman"/>
          <w:sz w:val="24"/>
          <w:szCs w:val="32"/>
        </w:rPr>
        <w:t xml:space="preserve">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>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C6A83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4C6A83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E586-5120-4CEE-B1A9-7FA1BCF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E96FB553</Template>
  <TotalTime>1</TotalTime>
  <Pages>1</Pages>
  <Words>91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juhasz1.mihaly</cp:lastModifiedBy>
  <cp:revision>2</cp:revision>
  <cp:lastPrinted>2017-05-08T11:15:00Z</cp:lastPrinted>
  <dcterms:created xsi:type="dcterms:W3CDTF">2023-02-27T13:37:00Z</dcterms:created>
  <dcterms:modified xsi:type="dcterms:W3CDTF">2023-02-27T13:37:00Z</dcterms:modified>
</cp:coreProperties>
</file>