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9DD91" w14:textId="77777777" w:rsidR="00AB09C3" w:rsidRPr="00AB09C3" w:rsidRDefault="00AB09C3" w:rsidP="00AB09C3">
      <w:pPr>
        <w:pStyle w:val="Nincstrkz"/>
        <w:ind w:right="5103"/>
        <w:rPr>
          <w:rFonts w:ascii="Times New Roman" w:hAnsi="Times New Roman"/>
          <w:i/>
        </w:rPr>
      </w:pPr>
      <w:bookmarkStart w:id="0" w:name="_GoBack"/>
      <w:bookmarkEnd w:id="0"/>
    </w:p>
    <w:p w14:paraId="4755D4F9" w14:textId="77777777" w:rsidR="00295FA4" w:rsidRPr="00815A9F" w:rsidRDefault="007D14E0" w:rsidP="009F2F0C">
      <w:pPr>
        <w:pStyle w:val="Nincstrkz"/>
        <w:ind w:right="5103"/>
        <w:jc w:val="center"/>
        <w:rPr>
          <w:rFonts w:ascii="Times New Roman" w:hAnsi="Times New Roman"/>
          <w:sz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3CB3A7" wp14:editId="36C4FF1C">
                <wp:simplePos x="0" y="0"/>
                <wp:positionH relativeFrom="column">
                  <wp:posOffset>4834255</wp:posOffset>
                </wp:positionH>
                <wp:positionV relativeFrom="paragraph">
                  <wp:posOffset>-594995</wp:posOffset>
                </wp:positionV>
                <wp:extent cx="1620520" cy="695325"/>
                <wp:effectExtent l="0" t="0" r="0" b="952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AAF01" w14:textId="77777777" w:rsidR="00CB26FF" w:rsidRPr="00AB09C3" w:rsidRDefault="00CB26FF" w:rsidP="00AB09C3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80.65pt;margin-top:-46.85pt;width:127.6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" stroked="f">
                <v:textbox>
                  <w:txbxContent>
                    <w:p w14:paraId="7DDAAF01" w14:textId="77777777" w:rsidR="00CB26FF" w:rsidRPr="00AB09C3" w:rsidRDefault="00CB26FF" w:rsidP="00AB09C3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FA4" w:rsidRPr="00815A9F">
        <w:rPr>
          <w:rFonts w:ascii="Times New Roman" w:hAnsi="Times New Roman"/>
          <w:sz w:val="24"/>
        </w:rPr>
        <w:t>_________________________</w:t>
      </w:r>
    </w:p>
    <w:p w14:paraId="42D8315E" w14:textId="77777777" w:rsidR="00295FA4" w:rsidRPr="00815A9F" w:rsidRDefault="000872E4" w:rsidP="009F2F0C">
      <w:pPr>
        <w:pStyle w:val="Nincstrkz"/>
        <w:ind w:righ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 w:rsidR="00295FA4" w:rsidRPr="00815A9F">
        <w:rPr>
          <w:rFonts w:ascii="Times New Roman" w:hAnsi="Times New Roman"/>
          <w:sz w:val="24"/>
        </w:rPr>
        <w:t>bv</w:t>
      </w:r>
      <w:proofErr w:type="spellEnd"/>
      <w:r w:rsidR="00295FA4" w:rsidRPr="00815A9F">
        <w:rPr>
          <w:rFonts w:ascii="Times New Roman" w:hAnsi="Times New Roman"/>
          <w:sz w:val="24"/>
        </w:rPr>
        <w:t xml:space="preserve">. </w:t>
      </w:r>
      <w:r w:rsidR="00274368">
        <w:rPr>
          <w:rFonts w:ascii="Times New Roman" w:hAnsi="Times New Roman"/>
          <w:sz w:val="24"/>
        </w:rPr>
        <w:t>intézet</w:t>
      </w:r>
      <w:r w:rsidR="00295FA4" w:rsidRPr="00815A9F">
        <w:rPr>
          <w:rFonts w:ascii="Times New Roman" w:hAnsi="Times New Roman"/>
          <w:sz w:val="24"/>
        </w:rPr>
        <w:t xml:space="preserve"> megnevezése</w:t>
      </w:r>
    </w:p>
    <w:p w14:paraId="7AEAC5FA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BB9F811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86E5B8C" w14:textId="77777777" w:rsidR="00295FA4" w:rsidRPr="00815A9F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4CBAEC9D" w14:textId="46AEE0F1" w:rsidR="00533D28" w:rsidRPr="00815A9F" w:rsidRDefault="00497491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proofErr w:type="gramStart"/>
      <w:r>
        <w:rPr>
          <w:rFonts w:ascii="Times New Roman" w:hAnsi="Times New Roman"/>
          <w:sz w:val="24"/>
          <w:szCs w:val="32"/>
        </w:rPr>
        <w:t>lemondás</w:t>
      </w:r>
      <w:proofErr w:type="gramEnd"/>
      <w:r>
        <w:rPr>
          <w:rFonts w:ascii="Times New Roman" w:hAnsi="Times New Roman"/>
          <w:sz w:val="24"/>
          <w:szCs w:val="32"/>
        </w:rPr>
        <w:t xml:space="preserve"> </w:t>
      </w:r>
      <w:r w:rsidR="00B11B3E">
        <w:rPr>
          <w:rFonts w:ascii="Times New Roman" w:hAnsi="Times New Roman"/>
          <w:sz w:val="24"/>
          <w:szCs w:val="32"/>
        </w:rPr>
        <w:t xml:space="preserve">a </w:t>
      </w:r>
      <w:proofErr w:type="spellStart"/>
      <w:r>
        <w:rPr>
          <w:rFonts w:ascii="Times New Roman" w:hAnsi="Times New Roman"/>
          <w:sz w:val="24"/>
          <w:szCs w:val="32"/>
        </w:rPr>
        <w:t>bv</w:t>
      </w:r>
      <w:proofErr w:type="spellEnd"/>
      <w:r>
        <w:rPr>
          <w:rFonts w:ascii="Times New Roman" w:hAnsi="Times New Roman"/>
          <w:sz w:val="24"/>
          <w:szCs w:val="32"/>
        </w:rPr>
        <w:t>. intézet által nyújtott étkezésről vagy meghatározott élelmiszerrő</w:t>
      </w:r>
      <w:r w:rsidR="00B73294">
        <w:rPr>
          <w:rFonts w:ascii="Times New Roman" w:hAnsi="Times New Roman"/>
          <w:sz w:val="24"/>
          <w:szCs w:val="32"/>
        </w:rPr>
        <w:t>l</w:t>
      </w:r>
    </w:p>
    <w:p w14:paraId="3A142C4F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32F4B468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F49145B" w14:textId="0B3C6693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155</w:t>
      </w:r>
      <w:r>
        <w:rPr>
          <w:rFonts w:ascii="Times New Roman" w:hAnsi="Times New Roman"/>
          <w:sz w:val="24"/>
          <w:szCs w:val="24"/>
          <w:shd w:val="clear" w:color="auto" w:fill="FFFFFF"/>
        </w:rPr>
        <w:t>. § (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8911FE">
        <w:rPr>
          <w:rFonts w:ascii="Times New Roman" w:hAnsi="Times New Roman"/>
          <w:sz w:val="24"/>
          <w:szCs w:val="24"/>
          <w:shd w:val="clear" w:color="auto" w:fill="FFFFFF"/>
        </w:rPr>
        <w:t>bekezdése</w:t>
      </w:r>
      <w:r w:rsidR="005600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alapján nyilatkozom, hogy 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 xml:space="preserve">lemondok a </w:t>
      </w:r>
      <w:proofErr w:type="spellStart"/>
      <w:r w:rsidR="00497491">
        <w:rPr>
          <w:rFonts w:ascii="Times New Roman" w:hAnsi="Times New Roman"/>
          <w:sz w:val="24"/>
          <w:szCs w:val="24"/>
          <w:shd w:val="clear" w:color="auto" w:fill="FFFFFF"/>
        </w:rPr>
        <w:t>bv</w:t>
      </w:r>
      <w:proofErr w:type="spellEnd"/>
      <w:r w:rsidR="00497491">
        <w:rPr>
          <w:rFonts w:ascii="Times New Roman" w:hAnsi="Times New Roman"/>
          <w:sz w:val="24"/>
          <w:szCs w:val="24"/>
          <w:shd w:val="clear" w:color="auto" w:fill="FFFFFF"/>
        </w:rPr>
        <w:t>. intézet által nyújtott étkezésről vagy meghatározott élelmiszerről.</w:t>
      </w:r>
    </w:p>
    <w:p w14:paraId="11666168" w14:textId="77777777" w:rsidR="00CB26FF" w:rsidRDefault="00CB26FF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0081BF1" w14:textId="77777777" w:rsidR="00CB26FF" w:rsidRDefault="00CB26FF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20DAD8B" w14:textId="6E8CED99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…</w:t>
      </w:r>
      <w:proofErr w:type="gramStart"/>
      <w:r w:rsidRPr="00CB26FF">
        <w:rPr>
          <w:rFonts w:ascii="Times New Roman" w:hAnsi="Times New Roman"/>
          <w:sz w:val="24"/>
          <w:szCs w:val="24"/>
          <w:shd w:val="clear" w:color="auto" w:fill="FFFFFF"/>
        </w:rPr>
        <w:t>…év</w:t>
      </w:r>
      <w:proofErr w:type="gramEnd"/>
      <w:r w:rsidRPr="00CB26FF">
        <w:rPr>
          <w:rFonts w:ascii="Times New Roman" w:hAnsi="Times New Roman"/>
          <w:sz w:val="24"/>
          <w:szCs w:val="24"/>
          <w:shd w:val="clear" w:color="auto" w:fill="FFFFFF"/>
        </w:rPr>
        <w:t xml:space="preserve">……hónap……napjától a biztosított élelmezést (reggeli,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CB26FF">
        <w:rPr>
          <w:rFonts w:ascii="Times New Roman" w:hAnsi="Times New Roman"/>
          <w:sz w:val="24"/>
          <w:szCs w:val="24"/>
          <w:shd w:val="clear" w:color="auto" w:fill="FFFFFF"/>
        </w:rPr>
        <w:t xml:space="preserve">ebéd,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vacsora*)</w:t>
      </w:r>
    </w:p>
    <w:p w14:paraId="71C77F3D" w14:textId="77777777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BDDA15C" w14:textId="20986F2C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CB26FF">
        <w:rPr>
          <w:rFonts w:ascii="Times New Roman" w:hAnsi="Times New Roman"/>
          <w:sz w:val="24"/>
          <w:szCs w:val="24"/>
          <w:shd w:val="clear" w:color="auto" w:fill="FFFFFF"/>
        </w:rPr>
        <w:t>kérem</w:t>
      </w:r>
      <w:proofErr w:type="gramEnd"/>
      <w:r w:rsidRPr="00CB26FF">
        <w:rPr>
          <w:rFonts w:ascii="Times New Roman" w:hAnsi="Times New Roman"/>
          <w:sz w:val="24"/>
          <w:szCs w:val="24"/>
          <w:shd w:val="clear" w:color="auto" w:fill="FFFFFF"/>
        </w:rPr>
        <w:t>*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n</w:t>
      </w: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em kérem*</w:t>
      </w:r>
    </w:p>
    <w:p w14:paraId="2083FA20" w14:textId="77777777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21F5DD8" w14:textId="77777777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A2C221C" w14:textId="77777777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2DBE9CF" w14:textId="77777777" w:rsidR="00074B12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lemondott élelmiszer megnevezése</w:t>
      </w:r>
      <w:r w:rsidR="00CB26FF">
        <w:rPr>
          <w:rFonts w:ascii="Times New Roman" w:hAnsi="Times New Roman"/>
          <w:sz w:val="24"/>
          <w:szCs w:val="24"/>
          <w:shd w:val="clear" w:color="auto" w:fill="FFFFFF"/>
        </w:rPr>
        <w:t xml:space="preserve"> (pl. kenyér, konzerv, felvágott, </w:t>
      </w:r>
      <w:r w:rsidR="00074B12">
        <w:rPr>
          <w:rFonts w:ascii="Times New Roman" w:hAnsi="Times New Roman"/>
          <w:sz w:val="24"/>
          <w:szCs w:val="24"/>
          <w:shd w:val="clear" w:color="auto" w:fill="FFFFFF"/>
        </w:rPr>
        <w:t>zöldség, gyümölcs)</w:t>
      </w:r>
    </w:p>
    <w:p w14:paraId="35C38BB8" w14:textId="0EDDEAD1" w:rsidR="00497491" w:rsidRDefault="00074B12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………………………………………..</w:t>
      </w:r>
      <w:r w:rsidR="00CB26FF">
        <w:rPr>
          <w:rFonts w:ascii="Times New Roman" w:hAnsi="Times New Roman"/>
          <w:sz w:val="24"/>
          <w:szCs w:val="24"/>
          <w:shd w:val="clear" w:color="auto" w:fill="FFFFFF"/>
        </w:rPr>
        <w:t>………….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</w:t>
      </w:r>
    </w:p>
    <w:p w14:paraId="27DE2EE7" w14:textId="3562D7C7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</w:t>
      </w:r>
      <w:r w:rsidR="00CB26FF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………………………………….………….</w:t>
      </w:r>
    </w:p>
    <w:p w14:paraId="73378883" w14:textId="292D293E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………………………………………………………………………………….…………….….………………………………………………………………………………………………..….</w:t>
      </w:r>
    </w:p>
    <w:p w14:paraId="2D66CF16" w14:textId="77777777" w:rsid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9243735" w14:textId="77777777" w:rsid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Kijelentem, hogy az élelmezéssel kapcsolatos tájékoztatást megkaptam, az abban foglaltakat megértettem.</w:t>
      </w:r>
    </w:p>
    <w:p w14:paraId="29D3CFA9" w14:textId="77777777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E9457F3" w14:textId="3D52D8F9" w:rsidR="00B11B3E" w:rsidRDefault="00B11B3E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Tudomásul vettem, hogy a lemondást, jelen nyilatkozat újbóli kitöltésével bármikor visszavonhatom.</w:t>
      </w:r>
    </w:p>
    <w:p w14:paraId="2B5ECABC" w14:textId="77777777" w:rsidR="00B11B3E" w:rsidRDefault="00B11B3E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EF08664" w14:textId="7B63A70B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 w:rsidR="00295FA4" w:rsidRPr="00815A9F">
        <w:rPr>
          <w:rFonts w:ascii="Times New Roman" w:hAnsi="Times New Roman"/>
          <w:sz w:val="24"/>
          <w:szCs w:val="24"/>
        </w:rPr>
        <w:t>év</w:t>
      </w:r>
      <w:proofErr w:type="gramEnd"/>
      <w:r w:rsidR="00295FA4" w:rsidRPr="00815A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FA4" w:rsidRPr="00815A9F">
        <w:rPr>
          <w:rFonts w:ascii="Times New Roman" w:hAnsi="Times New Roman"/>
          <w:sz w:val="24"/>
          <w:szCs w:val="24"/>
        </w:rPr>
        <w:t>nytsz</w:t>
      </w:r>
      <w:proofErr w:type="spellEnd"/>
      <w:r w:rsidR="00295FA4" w:rsidRPr="00815A9F">
        <w:rPr>
          <w:rFonts w:ascii="Times New Roman" w:hAnsi="Times New Roman"/>
          <w:sz w:val="24"/>
          <w:szCs w:val="24"/>
        </w:rPr>
        <w:t>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proofErr w:type="gramStart"/>
      <w:r w:rsidRPr="00815A9F">
        <w:rPr>
          <w:color w:val="auto"/>
        </w:rPr>
        <w:t>név</w:t>
      </w:r>
      <w:proofErr w:type="gramEnd"/>
      <w:r w:rsidRPr="00815A9F">
        <w:rPr>
          <w:color w:val="auto"/>
        </w:rPr>
        <w:t>, rendfokozat, beosztás</w:t>
      </w:r>
    </w:p>
    <w:sectPr w:rsidR="00012F33" w:rsidRPr="00815A9F" w:rsidSect="00012F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CB26FF" w:rsidRDefault="00CB26FF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CB26FF" w:rsidRDefault="00CB26FF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CB26FF" w:rsidRDefault="00CB26F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E8CCF4" w14:textId="77777777" w:rsidR="00CB26FF" w:rsidRDefault="00CB26F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77777777" w:rsidR="00CB26FF" w:rsidRPr="008F74E7" w:rsidRDefault="00CB26FF">
    <w:pPr>
      <w:pStyle w:val="llb"/>
      <w:jc w:val="center"/>
      <w:rPr>
        <w:rFonts w:ascii="Times New Roman" w:hAnsi="Times New Roman"/>
      </w:rPr>
    </w:pPr>
    <w:r w:rsidRPr="008F74E7">
      <w:rPr>
        <w:rFonts w:ascii="Times New Roman" w:hAnsi="Times New Roman"/>
      </w:rPr>
      <w:fldChar w:fldCharType="begin"/>
    </w:r>
    <w:r w:rsidRPr="008F74E7">
      <w:rPr>
        <w:rFonts w:ascii="Times New Roman" w:hAnsi="Times New Roman"/>
      </w:rPr>
      <w:instrText>PAGE   \* MERGEFORMAT</w:instrText>
    </w:r>
    <w:r w:rsidRPr="008F74E7">
      <w:rPr>
        <w:rFonts w:ascii="Times New Roman" w:hAnsi="Times New Roman"/>
      </w:rPr>
      <w:fldChar w:fldCharType="separate"/>
    </w:r>
    <w:r w:rsidR="00734370">
      <w:rPr>
        <w:rFonts w:ascii="Times New Roman" w:hAnsi="Times New Roman"/>
        <w:noProof/>
      </w:rPr>
      <w:t>1</w:t>
    </w:r>
    <w:r w:rsidRPr="008F74E7">
      <w:rPr>
        <w:rFonts w:ascii="Times New Roman" w:hAnsi="Times New Roman"/>
        <w:noProof/>
      </w:rPr>
      <w:fldChar w:fldCharType="end"/>
    </w:r>
  </w:p>
  <w:p w14:paraId="2F33B976" w14:textId="2ACE8151" w:rsidR="00CB26FF" w:rsidRPr="008F74E7" w:rsidRDefault="008F74E7" w:rsidP="00B11B3E">
    <w:pPr>
      <w:pStyle w:val="llb"/>
      <w:rPr>
        <w:rFonts w:ascii="Times New Roman" w:hAnsi="Times New Roman"/>
      </w:rPr>
    </w:pPr>
    <w:r w:rsidRPr="008F74E7">
      <w:rPr>
        <w:rFonts w:ascii="Times New Roman" w:hAnsi="Times New Roman"/>
      </w:rPr>
      <w:t>* A kívánt részt aláhúzással jelezze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CB26FF" w:rsidRDefault="00CB26FF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CB26FF" w:rsidRDefault="00CB26FF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CB26FF" w:rsidRDefault="00CB26FF">
    <w:pPr>
      <w:pStyle w:val="lfej"/>
      <w:jc w:val="right"/>
    </w:pPr>
  </w:p>
  <w:p w14:paraId="5A852A17" w14:textId="77777777" w:rsidR="00CB26FF" w:rsidRDefault="00CB26F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C4575AD"/>
    <w:multiLevelType w:val="hybridMultilevel"/>
    <w:tmpl w:val="2138CD9C"/>
    <w:lvl w:ilvl="0" w:tplc="17D6F010">
      <w:start w:val="1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5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5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067F9"/>
    <w:multiLevelType w:val="hybridMultilevel"/>
    <w:tmpl w:val="B55C314A"/>
    <w:lvl w:ilvl="0" w:tplc="7304EB04">
      <w:start w:val="13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9"/>
  </w:num>
  <w:num w:numId="5">
    <w:abstractNumId w:val="7"/>
  </w:num>
  <w:num w:numId="6">
    <w:abstractNumId w:val="22"/>
  </w:num>
  <w:num w:numId="7">
    <w:abstractNumId w:val="8"/>
  </w:num>
  <w:num w:numId="8">
    <w:abstractNumId w:val="14"/>
  </w:num>
  <w:num w:numId="9">
    <w:abstractNumId w:val="28"/>
  </w:num>
  <w:num w:numId="10">
    <w:abstractNumId w:val="9"/>
  </w:num>
  <w:num w:numId="11">
    <w:abstractNumId w:val="15"/>
  </w:num>
  <w:num w:numId="12">
    <w:abstractNumId w:val="26"/>
  </w:num>
  <w:num w:numId="13">
    <w:abstractNumId w:val="13"/>
  </w:num>
  <w:num w:numId="14">
    <w:abstractNumId w:val="1"/>
  </w:num>
  <w:num w:numId="15">
    <w:abstractNumId w:val="29"/>
  </w:num>
  <w:num w:numId="16">
    <w:abstractNumId w:val="5"/>
  </w:num>
  <w:num w:numId="17">
    <w:abstractNumId w:val="23"/>
  </w:num>
  <w:num w:numId="18">
    <w:abstractNumId w:val="3"/>
  </w:num>
  <w:num w:numId="19">
    <w:abstractNumId w:val="16"/>
  </w:num>
  <w:num w:numId="20">
    <w:abstractNumId w:val="0"/>
  </w:num>
  <w:num w:numId="21">
    <w:abstractNumId w:val="24"/>
  </w:num>
  <w:num w:numId="22">
    <w:abstractNumId w:val="18"/>
  </w:num>
  <w:num w:numId="23">
    <w:abstractNumId w:val="12"/>
  </w:num>
  <w:num w:numId="24">
    <w:abstractNumId w:val="20"/>
  </w:num>
  <w:num w:numId="25">
    <w:abstractNumId w:val="25"/>
  </w:num>
  <w:num w:numId="26">
    <w:abstractNumId w:val="27"/>
  </w:num>
  <w:num w:numId="27">
    <w:abstractNumId w:val="21"/>
  </w:num>
  <w:num w:numId="28">
    <w:abstractNumId w:val="4"/>
  </w:num>
  <w:num w:numId="29">
    <w:abstractNumId w:val="17"/>
  </w:num>
  <w:num w:numId="30">
    <w:abstractNumId w:val="1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50C88"/>
    <w:rsid w:val="00054E97"/>
    <w:rsid w:val="00074B12"/>
    <w:rsid w:val="00076DF5"/>
    <w:rsid w:val="000772C5"/>
    <w:rsid w:val="000872E4"/>
    <w:rsid w:val="000B1710"/>
    <w:rsid w:val="000B1775"/>
    <w:rsid w:val="000B197C"/>
    <w:rsid w:val="000C4DBB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C6146"/>
    <w:rsid w:val="002D0A6D"/>
    <w:rsid w:val="002E0AB9"/>
    <w:rsid w:val="002E78AD"/>
    <w:rsid w:val="002F1080"/>
    <w:rsid w:val="002F50B0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7264D"/>
    <w:rsid w:val="00483793"/>
    <w:rsid w:val="00497491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0A1"/>
    <w:rsid w:val="005608D9"/>
    <w:rsid w:val="005749FD"/>
    <w:rsid w:val="00575815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34370"/>
    <w:rsid w:val="00745D3D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911FE"/>
    <w:rsid w:val="008B5BF2"/>
    <w:rsid w:val="008C5555"/>
    <w:rsid w:val="008E04F9"/>
    <w:rsid w:val="008E60D2"/>
    <w:rsid w:val="008E624F"/>
    <w:rsid w:val="008E6868"/>
    <w:rsid w:val="008F74E7"/>
    <w:rsid w:val="00900687"/>
    <w:rsid w:val="00916E92"/>
    <w:rsid w:val="009205F9"/>
    <w:rsid w:val="00922511"/>
    <w:rsid w:val="00924F2D"/>
    <w:rsid w:val="0093431E"/>
    <w:rsid w:val="00944320"/>
    <w:rsid w:val="00965C11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52E8E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E6438"/>
    <w:rsid w:val="00AF36CE"/>
    <w:rsid w:val="00B11B3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B26F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91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1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11F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1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11F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91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1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11F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1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11F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096E-B9E9-4A6A-A642-4FB12D58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BFB629AB</Template>
  <TotalTime>1</TotalTime>
  <Pages>1</Pages>
  <Words>148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juhasz1.mihaly</cp:lastModifiedBy>
  <cp:revision>2</cp:revision>
  <cp:lastPrinted>2017-05-08T11:15:00Z</cp:lastPrinted>
  <dcterms:created xsi:type="dcterms:W3CDTF">2023-02-28T07:46:00Z</dcterms:created>
  <dcterms:modified xsi:type="dcterms:W3CDTF">2023-02-28T07:46:00Z</dcterms:modified>
</cp:coreProperties>
</file>