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77777777" w:rsidR="008F5F1E" w:rsidRPr="00256FA5" w:rsidRDefault="00B07738" w:rsidP="00652D57">
      <w:pPr>
        <w:tabs>
          <w:tab w:val="left" w:pos="946"/>
          <w:tab w:val="left" w:pos="5891"/>
          <w:tab w:val="left" w:pos="8016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sz w:val="20"/>
          <w:lang w:val="bg"/>
        </w:rPr>
        <w:tab/>
      </w:r>
      <w:r>
        <w:rPr>
          <w:sz w:val="20"/>
          <w:lang w:val="bg"/>
        </w:rPr>
        <w:tab/>
      </w:r>
      <w:r>
        <w:rPr>
          <w:sz w:val="20"/>
          <w:vertAlign w:val="superscript"/>
          <w:lang w:val="bg"/>
        </w:rPr>
        <w:t xml:space="preserve">B </w:t>
      </w:r>
      <w:r>
        <w:rPr>
          <w:color w:val="000000" w:themeColor="text1"/>
          <w:sz w:val="20"/>
          <w:vertAlign w:val="superscript"/>
          <w:lang w:val="bg"/>
        </w:rPr>
        <w:t xml:space="preserve">e . 3  9  .      § .  (     2        )    . </w:t>
      </w:r>
      <w:r>
        <w:rPr>
          <w:sz w:val="20"/>
          <w:vertAlign w:val="superscript"/>
          <w:lang w:val="bg"/>
        </w:rPr>
        <w:t xml:space="preserve">d) . a l a p j á n </w:t>
      </w:r>
      <w:r>
        <w:rPr>
          <w:sz w:val="10"/>
          <w:vertAlign w:val="superscript"/>
          <w:lang w:val="bg"/>
        </w:rPr>
        <w:t>.</w:t>
      </w:r>
      <w:r>
        <w:rPr>
          <w:sz w:val="10"/>
          <w:lang w:val="bg"/>
        </w:rPr>
        <w:tab/>
      </w:r>
      <w:r>
        <w:rPr>
          <w:i/>
          <w:iCs/>
          <w:sz w:val="20"/>
          <w:lang w:val="bg"/>
        </w:rPr>
        <w:t>Извлечено от: ………. - …….. - ……..</w:t>
      </w:r>
    </w:p>
    <w:p w14:paraId="508E20AA" w14:textId="77777777" w:rsidR="008F5F1E" w:rsidRPr="00256FA5" w:rsidRDefault="00004F3A" w:rsidP="00652D57">
      <w:pPr>
        <w:spacing w:before="97"/>
        <w:ind w:left="5183"/>
        <w:rPr>
          <w:sz w:val="13"/>
        </w:rPr>
      </w:pPr>
      <w:bookmarkStart w:id="1" w:name="Rendelkezési_jogkör_gyakorlójának_engedé"/>
      <w:bookmarkEnd w:id="1"/>
      <w:r>
        <w:rPr>
          <w:sz w:val="13"/>
          <w:lang w:val="bg"/>
        </w:rPr>
        <w:t>Въз основа на разрешение от лицето с разпоредителни пълномощия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77777777" w:rsidR="008F5F1E" w:rsidRPr="00256FA5" w:rsidRDefault="00004F3A" w:rsidP="00652D57">
      <w:pPr>
        <w:pStyle w:val="Cmsor1"/>
        <w:spacing w:before="225"/>
        <w:ind w:left="4211"/>
      </w:pPr>
      <w:bookmarkStart w:id="2" w:name="N_Y_I_L_A_T_K_O_Z_A_T"/>
      <w:bookmarkEnd w:id="2"/>
      <w:r>
        <w:rPr>
          <w:lang w:val="bg"/>
        </w:rPr>
        <w:lastRenderedPageBreak/>
        <w:t>Д Е К Л А Р А Ц И Я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rPr>
          <w:lang w:val="bg"/>
        </w:rPr>
        <w:br w:type="column"/>
      </w:r>
      <w:r>
        <w:rPr>
          <w:lang w:val="bg"/>
        </w:rP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7777777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</w:rPr>
      </w:pPr>
      <w:r>
        <w:rPr>
          <w:rFonts w:ascii="Wingdings" w:hAnsi="Wingdings"/>
          <w:sz w:val="10"/>
          <w:lang w:val="bg"/>
        </w:rPr>
        <w:lastRenderedPageBreak/>
        <w:t></w:t>
      </w:r>
      <w:r>
        <w:rPr>
          <w:sz w:val="10"/>
          <w:lang w:val="bg"/>
        </w:rPr>
        <w:t xml:space="preserve">  И м е  н а  л и ш е н и я  о т  с в о б о д а </w:t>
      </w:r>
      <w:r>
        <w:rPr>
          <w:rFonts w:ascii="Wingdings" w:hAnsi="Wingdings"/>
          <w:sz w:val="10"/>
          <w:lang w:val="bg"/>
        </w:rPr>
        <w:t></w:t>
      </w:r>
      <w:r>
        <w:rPr>
          <w:rFonts w:ascii="Wingdings" w:hAnsi="Wingdings"/>
          <w:sz w:val="10"/>
          <w:lang w:val="bg"/>
        </w:rPr>
        <w:tab/>
      </w:r>
      <w:r>
        <w:rPr>
          <w:rFonts w:ascii="Wingdings" w:hAnsi="Wingdings"/>
          <w:sz w:val="10"/>
          <w:lang w:val="bg"/>
        </w:rPr>
        <w:t></w:t>
      </w:r>
      <w:r>
        <w:rPr>
          <w:sz w:val="10"/>
          <w:lang w:val="bg"/>
        </w:rPr>
        <w:t xml:space="preserve"> Р о ж д е н а   д а т а</w:t>
      </w:r>
      <w:r>
        <w:rPr>
          <w:rFonts w:ascii="Wingdings" w:hAnsi="Wingdings"/>
          <w:sz w:val="10"/>
          <w:lang w:val="bg"/>
        </w:rPr>
        <w:t></w:t>
      </w:r>
    </w:p>
    <w:p w14:paraId="7854D34A" w14:textId="77777777" w:rsidR="008F5F1E" w:rsidRPr="00256FA5" w:rsidRDefault="00004F3A" w:rsidP="00652D57">
      <w:pPr>
        <w:pStyle w:val="Szvegtrzs"/>
        <w:tabs>
          <w:tab w:val="left" w:leader="dot" w:pos="10930"/>
        </w:tabs>
        <w:ind w:left="227"/>
      </w:pPr>
      <w:r>
        <w:rPr>
          <w:lang w:val="bg"/>
        </w:rPr>
        <w:t>Долуподписаният/ата/ като лице за контакт на държания в Института  за изпълнение на наказания</w:t>
      </w:r>
      <w:r>
        <w:rPr>
          <w:b/>
          <w:bCs/>
          <w:lang w:val="bg"/>
        </w:rPr>
        <w:t xml:space="preserve"> </w:t>
      </w:r>
      <w:r>
        <w:rPr>
          <w:b/>
          <w:bCs/>
          <w:sz w:val="24"/>
          <w:u w:val="thick"/>
          <w:lang w:val="bg"/>
        </w:rPr>
        <w:t>лишен от свобода</w:t>
      </w:r>
      <w:r>
        <w:rPr>
          <w:sz w:val="24"/>
          <w:u w:val="thick"/>
          <w:lang w:val="bg"/>
        </w:rPr>
        <w:t xml:space="preserve"> </w:t>
      </w:r>
      <w:r>
        <w:rPr>
          <w:lang w:val="bg"/>
        </w:rPr>
        <w:t>:* ……………………………………………………….. -*…………...….,</w:t>
      </w:r>
    </w:p>
    <w:p w14:paraId="693AC846" w14:textId="77777777" w:rsidR="008F5F1E" w:rsidRPr="00256FA5" w:rsidRDefault="00004F3A" w:rsidP="00652D57">
      <w:pPr>
        <w:pStyle w:val="Szvegtrzs"/>
        <w:ind w:left="227"/>
        <w:rPr>
          <w:spacing w:val="-4"/>
        </w:rPr>
      </w:pPr>
      <w:r>
        <w:rPr>
          <w:lang w:val="bg"/>
        </w:rPr>
        <w:t xml:space="preserve">приемам за сведение, че посочените по-долу мои лични данни ще бъдат администрирани от Института за изпълнение на наказания през времето, докато назованият е лишен от свобода.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7777777" w:rsidR="00652D57" w:rsidRDefault="007C5F7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bg"/>
              </w:rPr>
              <w:t>Данни на лицето за контакта: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  <w:lang w:val="bg"/>
              </w:rPr>
              <w:tab/>
            </w:r>
          </w:p>
          <w:p w14:paraId="2BC72780" w14:textId="757C07B7" w:rsidR="00652D57" w:rsidRPr="00635E2B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*Пълно име: ……………………………………………………………………………………………………………………..………</w:t>
            </w:r>
            <w:r w:rsidR="00635E2B">
              <w:rPr>
                <w:sz w:val="20"/>
              </w:rPr>
              <w:t>….</w:t>
            </w:r>
          </w:p>
          <w:p w14:paraId="1243130C" w14:textId="73CA60DC" w:rsidR="007C5F72" w:rsidRPr="00635E2B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*Място и дата на раждане: …………………………………………………….. Име на майката: ………………………………………</w:t>
            </w:r>
          </w:p>
          <w:p w14:paraId="323E7A05" w14:textId="42DCB5B8" w:rsidR="007C5F72" w:rsidRPr="00207B2E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*Регистриран адрес или местопребиваване: ……… - ..…………………………..-……..……………………………………...-…</w:t>
            </w:r>
            <w:r w:rsidR="00207B2E">
              <w:rPr>
                <w:sz w:val="20"/>
              </w:rPr>
              <w:t>……</w:t>
            </w:r>
          </w:p>
          <w:p w14:paraId="21DBD04F" w14:textId="77777777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bg"/>
              </w:rPr>
              <w:t xml:space="preserve">↓ Ако адресът не се прави достояние на лишения от свобода↓           пощенски код  </w:t>
            </w:r>
            <w:r>
              <w:rPr>
                <w:b/>
                <w:bCs/>
                <w:sz w:val="12"/>
                <w:szCs w:val="12"/>
                <w:lang w:val="bg"/>
              </w:rPr>
              <w:t>-</w:t>
            </w:r>
            <w:r>
              <w:rPr>
                <w:sz w:val="12"/>
                <w:szCs w:val="12"/>
                <w:lang w:val="bg"/>
              </w:rPr>
              <w:t xml:space="preserve">    град                                                            </w:t>
            </w:r>
            <w:r>
              <w:rPr>
                <w:b/>
                <w:bCs/>
                <w:sz w:val="12"/>
                <w:szCs w:val="12"/>
                <w:lang w:val="bg"/>
              </w:rPr>
              <w:t>-</w:t>
            </w:r>
            <w:r>
              <w:rPr>
                <w:sz w:val="12"/>
                <w:szCs w:val="12"/>
                <w:lang w:val="bg"/>
              </w:rPr>
              <w:t xml:space="preserve">                               име на улица/булевард, площад                                                            </w:t>
            </w:r>
            <w:r>
              <w:rPr>
                <w:b/>
                <w:bCs/>
                <w:sz w:val="12"/>
                <w:szCs w:val="12"/>
                <w:lang w:val="bg"/>
              </w:rPr>
              <w:t>-</w:t>
            </w:r>
            <w:r>
              <w:rPr>
                <w:sz w:val="12"/>
                <w:szCs w:val="12"/>
                <w:lang w:val="bg"/>
              </w:rPr>
              <w:t xml:space="preserve">       номер</w:t>
            </w:r>
          </w:p>
          <w:p w14:paraId="08D32CE9" w14:textId="2C6B028A" w:rsidR="007C5F72" w:rsidRPr="00256FA5" w:rsidRDefault="007C5F72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Офис, седалище или адрес за кореспонденция:</w:t>
            </w:r>
            <w:r>
              <w:rPr>
                <w:sz w:val="20"/>
                <w:lang w:val="bg"/>
              </w:rPr>
              <w:tab/>
              <w:t>..…..  - …………………….…...- …………………………………………- ………</w:t>
            </w:r>
          </w:p>
          <w:p w14:paraId="286EA1B1" w14:textId="102D732D" w:rsidR="007C5F72" w:rsidRPr="00256FA5" w:rsidRDefault="007C5F72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Телефон - стационарен:……………………………………………Мобилен:………………………………..……………………………</w:t>
            </w:r>
          </w:p>
          <w:p w14:paraId="373DBBDF" w14:textId="3AA84F4D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Адрес на електронна поща (за връзка по електронен път)..………………………..…………….…….…..…..…………………………</w:t>
            </w:r>
          </w:p>
          <w:p w14:paraId="565D392B" w14:textId="77777777" w:rsidR="007C5F72" w:rsidRPr="00256FA5" w:rsidRDefault="00383D74" w:rsidP="00B63155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bg"/>
              </w:rPr>
              <w:t xml:space="preserve">*Качество на лицето за контакт </w:t>
            </w:r>
            <w:r>
              <w:rPr>
                <w:sz w:val="20"/>
                <w:lang w:val="bg"/>
              </w:rPr>
              <w:t>(напр</w:t>
            </w:r>
            <w:r>
              <w:rPr>
                <w:b/>
                <w:bCs/>
                <w:sz w:val="20"/>
                <w:lang w:val="bg"/>
              </w:rPr>
              <w:t xml:space="preserve">.: </w:t>
            </w:r>
            <w:r>
              <w:rPr>
                <w:sz w:val="16"/>
                <w:lang w:val="bg"/>
              </w:rPr>
              <w:t xml:space="preserve">полубрат/полусестра, братовчед(ка), кръстник(ица), кръщелник(ица), съжител(ка) на семейни начала, отгледано дете, приятел, </w:t>
            </w:r>
            <w:r>
              <w:rPr>
                <w:b/>
                <w:bCs/>
                <w:sz w:val="16"/>
                <w:u w:val="single"/>
                <w:lang w:val="bg"/>
              </w:rPr>
              <w:t>и др</w:t>
            </w:r>
            <w:r>
              <w:rPr>
                <w:b/>
                <w:bCs/>
                <w:sz w:val="16"/>
                <w:lang w:val="bg"/>
              </w:rPr>
              <w:t>. ---&gt;</w:t>
            </w:r>
            <w:r>
              <w:rPr>
                <w:sz w:val="20"/>
                <w:lang w:val="bg"/>
              </w:rPr>
              <w:t>.):</w:t>
            </w:r>
            <w:r>
              <w:rPr>
                <w:b/>
                <w:bCs/>
                <w:sz w:val="20"/>
                <w:lang w:val="bg"/>
              </w:rPr>
              <w:t>……………………………………</w:t>
            </w:r>
          </w:p>
          <w:p w14:paraId="51671AAF" w14:textId="77777777" w:rsidR="00652D57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</w:rPr>
            </w:pPr>
          </w:p>
          <w:p w14:paraId="7B779346" w14:textId="77777777" w:rsidR="007C5F72" w:rsidRPr="00256FA5" w:rsidRDefault="007C5F72" w:rsidP="00B63155">
            <w:pPr>
              <w:ind w:left="103" w:right="30" w:hanging="11"/>
              <w:jc w:val="center"/>
              <w:rPr>
                <w:sz w:val="18"/>
              </w:rPr>
            </w:pPr>
            <w:r>
              <w:rPr>
                <w:sz w:val="18"/>
                <w:lang w:val="bg"/>
              </w:rPr>
              <w:t>Заявявам, че съм получил(а) информация относно фактите във връзка с администрирането на моите данни, по-специално целта на и правните основания за администрирането на данните, лицето с правомощия да администрира и обработва данните, срока, в течение на който се администрират данните, и също така лицата, които могат да се запознават с данните.</w:t>
            </w:r>
          </w:p>
          <w:p w14:paraId="3559CD41" w14:textId="77777777" w:rsidR="007C5F72" w:rsidRDefault="007C5F72" w:rsidP="00B63155">
            <w:pPr>
              <w:ind w:left="221" w:right="169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  <w:lang w:val="bg"/>
              </w:rPr>
              <w:t>Съзнавайки наказателната си отговорност, заявявам, че дадените от мен данни отговарят на действителността.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</w:rPr>
            </w:pPr>
          </w:p>
          <w:p w14:paraId="70447C0D" w14:textId="77777777" w:rsidR="007C5F72" w:rsidRPr="00256FA5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  <w:lang w:val="bg"/>
              </w:rPr>
              <w:t>*…………………………, …….. година……………. Месец…. ден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>
              <w:rPr>
                <w:sz w:val="20"/>
                <w:lang w:val="bg"/>
              </w:rPr>
              <w:t>…………………………………………………..</w:t>
            </w:r>
          </w:p>
          <w:p w14:paraId="1799C36A" w14:textId="77777777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>
              <w:rPr>
                <w:b/>
                <w:bCs/>
                <w:sz w:val="20"/>
                <w:lang w:val="bg"/>
              </w:rPr>
              <w:t xml:space="preserve">                                                                                                                   *Подпис на лицето за контакт / Законовия представител</w:t>
            </w:r>
          </w:p>
        </w:tc>
      </w:tr>
    </w:tbl>
    <w:p w14:paraId="3E243D0B" w14:textId="77777777" w:rsidR="008F5F1E" w:rsidRPr="00256FA5" w:rsidRDefault="00652D57" w:rsidP="00652D57">
      <w:pPr>
        <w:ind w:left="743" w:right="748"/>
        <w:jc w:val="center"/>
        <w:rPr>
          <w:b/>
          <w:i/>
          <w:sz w:val="24"/>
        </w:rPr>
      </w:pPr>
      <w:r>
        <w:rPr>
          <w:b/>
          <w:bCs/>
          <w:i/>
          <w:iCs/>
          <w:sz w:val="24"/>
          <w:lang w:val="bg"/>
        </w:rPr>
        <w:t>Уважаеми служителю по реинтеграцията!  Моля Ви с мое съгласие да регистрирате получената декларация от лицето за контакт.</w:t>
      </w:r>
    </w:p>
    <w:p w14:paraId="0F46B1AE" w14:textId="7777777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>
        <w:rPr>
          <w:b/>
          <w:bCs/>
          <w:i/>
          <w:iCs/>
          <w:sz w:val="24"/>
          <w:lang w:val="bg"/>
        </w:rPr>
        <w:t xml:space="preserve">……………., ………. </w:t>
      </w:r>
      <w:r>
        <w:rPr>
          <w:b/>
          <w:bCs/>
          <w:sz w:val="24"/>
          <w:lang w:val="bg"/>
        </w:rPr>
        <w:t>година……………. Месец…. ден</w:t>
      </w:r>
      <w:r>
        <w:rPr>
          <w:b/>
          <w:bCs/>
          <w:sz w:val="24"/>
          <w:lang w:val="bg"/>
        </w:rPr>
        <w:tab/>
      </w:r>
      <w:r>
        <w:rPr>
          <w:b/>
          <w:bCs/>
          <w:i/>
          <w:iCs/>
          <w:sz w:val="24"/>
          <w:lang w:val="bg"/>
        </w:rPr>
        <w:t>………………………………………………</w:t>
      </w:r>
    </w:p>
    <w:p w14:paraId="261B279F" w14:textId="77777777" w:rsidR="008F5F1E" w:rsidRPr="00256FA5" w:rsidRDefault="00004F3A" w:rsidP="00652D57">
      <w:pPr>
        <w:ind w:left="5891"/>
        <w:rPr>
          <w:b/>
          <w:i/>
          <w:sz w:val="24"/>
        </w:rPr>
      </w:pPr>
      <w:bookmarkStart w:id="5" w:name="Fogvatartott_aláírása_/_Nyilvántartási_s"/>
      <w:bookmarkEnd w:id="5"/>
      <w:r>
        <w:rPr>
          <w:b/>
          <w:bCs/>
          <w:i/>
          <w:iCs/>
          <w:sz w:val="24"/>
          <w:lang w:val="bg"/>
        </w:rPr>
        <w:t>Подпис на лишения от свобода / Отчетен номер</w:t>
      </w:r>
    </w:p>
    <w:p w14:paraId="7ACBB635" w14:textId="77777777" w:rsidR="008F5F1E" w:rsidRPr="00256FA5" w:rsidRDefault="006772BE" w:rsidP="00652D57">
      <w:pPr>
        <w:pStyle w:val="Szvegtrzs"/>
        <w:ind w:left="0"/>
        <w:rPr>
          <w:b/>
          <w:i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77777777" w:rsidR="008F5F1E" w:rsidRPr="00652D57" w:rsidRDefault="00004F3A">
      <w:pPr>
        <w:spacing w:before="98"/>
        <w:ind w:left="745" w:right="745"/>
        <w:jc w:val="center"/>
        <w:rPr>
          <w:b/>
          <w:sz w:val="26"/>
          <w:szCs w:val="26"/>
        </w:rPr>
      </w:pPr>
      <w:bookmarkStart w:id="6" w:name="T_Á_J_É_K_O_Z_T_A_T_Ó"/>
      <w:bookmarkEnd w:id="6"/>
      <w:r>
        <w:rPr>
          <w:b/>
          <w:bCs/>
          <w:sz w:val="26"/>
          <w:szCs w:val="26"/>
          <w:lang w:val="bg"/>
        </w:rPr>
        <w:t xml:space="preserve">И Н Ф О Р М А Ц И Я </w:t>
      </w:r>
    </w:p>
    <w:p w14:paraId="2371740D" w14:textId="77777777" w:rsidR="008F5F1E" w:rsidRPr="00256FA5" w:rsidRDefault="00004F3A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rPr>
          <w:lang w:val="bg"/>
        </w:rPr>
        <w:t>относно администрирането на лични данни в системата на органите за изпълнение на наказания</w:t>
      </w:r>
    </w:p>
    <w:p w14:paraId="527DD97C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</w:pPr>
      <w:r>
        <w:rPr>
          <w:u w:val="single"/>
          <w:lang w:val="bg"/>
        </w:rPr>
        <w:t>Цел на администрирането на лични данни:</w:t>
      </w:r>
      <w:r>
        <w:rPr>
          <w:lang w:val="bg"/>
        </w:rPr>
        <w:tab/>
        <w:t xml:space="preserve"> Опазване на реда и сигурността на изпълнението на наказанията и установяване на самоличността на лицето за контакт.</w:t>
      </w: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</w:rPr>
      </w:pPr>
    </w:p>
    <w:p w14:paraId="6572EFF5" w14:textId="77777777" w:rsidR="00652D57" w:rsidRDefault="00004F3A" w:rsidP="00652D57">
      <w:pPr>
        <w:pStyle w:val="Szvegtrzs"/>
        <w:tabs>
          <w:tab w:val="left" w:pos="2350"/>
        </w:tabs>
        <w:spacing w:line="276" w:lineRule="auto"/>
        <w:ind w:left="2350" w:hanging="2124"/>
      </w:pPr>
      <w:r>
        <w:rPr>
          <w:u w:val="single"/>
          <w:lang w:val="bg"/>
        </w:rPr>
        <w:t>Обхват на администрираните данни:</w:t>
      </w:r>
      <w:r>
        <w:rPr>
          <w:lang w:val="bg"/>
        </w:rPr>
        <w:tab/>
        <w:t xml:space="preserve"> Собствено и фамилно име, място и дата на раждане, име на майката, адрес по местоживеене или адрес за кореспонденция, телефонен номер, качество на лицето за контакт, място и дата на раждане, </w:t>
      </w:r>
    </w:p>
    <w:p w14:paraId="056C869D" w14:textId="77777777" w:rsidR="008F5F1E" w:rsidRPr="00256FA5" w:rsidRDefault="00652D57" w:rsidP="00652D57">
      <w:pPr>
        <w:pStyle w:val="Szvegtrzs"/>
        <w:tabs>
          <w:tab w:val="left" w:pos="2350"/>
        </w:tabs>
        <w:spacing w:line="276" w:lineRule="auto"/>
        <w:ind w:left="0"/>
      </w:pPr>
      <w:r>
        <w:rPr>
          <w:vertAlign w:val="superscript"/>
          <w:lang w:val="bg"/>
        </w:rPr>
        <w:t>ИМЕЙЛ АДРЕС, ИДЕНТИФИКАТОР ЗА ВИДЕОРАЗГОВОР.</w:t>
      </w:r>
    </w:p>
    <w:p w14:paraId="2F74EB22" w14:textId="77777777" w:rsidR="008F5F1E" w:rsidRPr="00256FA5" w:rsidRDefault="00004F3A" w:rsidP="00207B2E">
      <w:pPr>
        <w:pStyle w:val="Szvegtrzs"/>
        <w:tabs>
          <w:tab w:val="left" w:pos="2350"/>
        </w:tabs>
        <w:ind w:left="2478" w:right="273" w:hanging="2252"/>
      </w:pPr>
      <w:r>
        <w:rPr>
          <w:u w:val="single"/>
          <w:lang w:val="bg"/>
        </w:rPr>
        <w:t>Правно основание за администрирането на данни:</w:t>
      </w:r>
      <w:r>
        <w:rPr>
          <w:lang w:val="bg"/>
        </w:rPr>
        <w:tab/>
        <w:t xml:space="preserve">- Закон CXII от 2011 г. относно правото на информационно самоопределение и свободата на информацията, Глава II, §5 алинея (1), както и §3 точка 2. </w:t>
      </w:r>
    </w:p>
    <w:p w14:paraId="336D56BD" w14:textId="77777777" w:rsidR="008F5F1E" w:rsidRPr="00256FA5" w:rsidRDefault="00004F3A" w:rsidP="00207B2E">
      <w:pPr>
        <w:pStyle w:val="Listaszerbekezds"/>
        <w:numPr>
          <w:ilvl w:val="0"/>
          <w:numId w:val="1"/>
        </w:numPr>
        <w:tabs>
          <w:tab w:val="left" w:pos="2469"/>
        </w:tabs>
        <w:ind w:left="2468" w:hanging="119"/>
        <w:rPr>
          <w:sz w:val="20"/>
        </w:rPr>
      </w:pPr>
      <w:r>
        <w:rPr>
          <w:sz w:val="20"/>
          <w:lang w:val="bg"/>
        </w:rPr>
        <w:t>- Закон CVII от 1995 г. относно органите за изпълнение на наказания, §28/А</w:t>
      </w:r>
    </w:p>
    <w:p w14:paraId="04A54CE8" w14:textId="77777777" w:rsidR="008F5F1E" w:rsidRPr="00256FA5" w:rsidRDefault="00004F3A" w:rsidP="00207B2E">
      <w:pPr>
        <w:pStyle w:val="Szvegtrzs"/>
      </w:pPr>
      <w:r>
        <w:rPr>
          <w:u w:val="single"/>
          <w:lang w:val="bg"/>
        </w:rPr>
        <w:t>Лица с правомощия да администрират и обработват данните:</w:t>
      </w:r>
      <w:r>
        <w:rPr>
          <w:lang w:val="bg"/>
        </w:rPr>
        <w:t xml:space="preserve"> Лицата, посочени от коменданта на института за изпълнение на наказания, в който е държан лишеният от свобода.</w:t>
      </w:r>
    </w:p>
    <w:p w14:paraId="54841541" w14:textId="77777777" w:rsidR="008F5F1E" w:rsidRPr="00256FA5" w:rsidRDefault="00004F3A" w:rsidP="00207B2E">
      <w:pPr>
        <w:pStyle w:val="Szvegtrzs"/>
        <w:ind w:right="2910"/>
      </w:pPr>
      <w:r>
        <w:rPr>
          <w:u w:val="single"/>
          <w:lang w:val="bg"/>
        </w:rPr>
        <w:t>Срок, в течение на който се администрират данните:</w:t>
      </w:r>
      <w:r>
        <w:rPr>
          <w:lang w:val="bg"/>
        </w:rPr>
        <w:t xml:space="preserve"> Периодът от началото на лишаването от свобода до освобождаването на лишения от свобода. </w:t>
      </w:r>
      <w:r>
        <w:rPr>
          <w:u w:val="single"/>
          <w:lang w:val="bg"/>
        </w:rPr>
        <w:t>С данните могат да се запознават следните лица:</w:t>
      </w:r>
    </w:p>
    <w:p w14:paraId="6A30488F" w14:textId="77777777" w:rsidR="008F5F1E" w:rsidRPr="00256FA5" w:rsidRDefault="00004F3A" w:rsidP="00207B2E">
      <w:pPr>
        <w:pStyle w:val="Listaszerbekezds"/>
        <w:numPr>
          <w:ilvl w:val="0"/>
          <w:numId w:val="1"/>
        </w:numPr>
        <w:tabs>
          <w:tab w:val="left" w:pos="2474"/>
        </w:tabs>
        <w:ind w:left="2473" w:hanging="116"/>
        <w:rPr>
          <w:sz w:val="20"/>
        </w:rPr>
      </w:pPr>
      <w:r>
        <w:rPr>
          <w:sz w:val="20"/>
          <w:lang w:val="bg"/>
        </w:rPr>
        <w:t>комендантът на института, в който е държан лишеният от свобода, и неговият заместник;</w:t>
      </w:r>
    </w:p>
    <w:p w14:paraId="595C9002" w14:textId="77777777" w:rsidR="008F5F1E" w:rsidRPr="00256FA5" w:rsidRDefault="00004F3A" w:rsidP="00207B2E">
      <w:pPr>
        <w:pStyle w:val="Listaszerbekezds"/>
        <w:numPr>
          <w:ilvl w:val="0"/>
          <w:numId w:val="1"/>
        </w:numPr>
        <w:tabs>
          <w:tab w:val="left" w:pos="2474"/>
        </w:tabs>
        <w:ind w:right="583" w:firstLine="0"/>
        <w:rPr>
          <w:sz w:val="20"/>
        </w:rPr>
      </w:pPr>
      <w:r>
        <w:rPr>
          <w:sz w:val="20"/>
          <w:lang w:val="bg"/>
        </w:rPr>
        <w:t>лицата, които извършват подготовка, провеждане и проверка на възможностите за поддържане на контакт, дефинирани в действащия нормативен акт относно наказанията и мерките, както и относно изпълнението на отделни принудителни мерки и на административното задържане.</w:t>
      </w:r>
    </w:p>
    <w:p w14:paraId="4F0D7272" w14:textId="77777777" w:rsidR="008F5F1E" w:rsidRPr="00FB55C3" w:rsidRDefault="00004F3A" w:rsidP="00207B2E">
      <w:pPr>
        <w:ind w:left="226"/>
        <w:rPr>
          <w:b/>
          <w:sz w:val="18"/>
        </w:rPr>
      </w:pPr>
      <w:r>
        <w:rPr>
          <w:b/>
          <w:bCs/>
          <w:sz w:val="18"/>
          <w:u w:val="single"/>
          <w:lang w:val="bg"/>
        </w:rPr>
        <w:t>Обръщам Ви внимание, че изпратените данни, необходими за поддържане на контакт (име, адрес, телефонен номер), ще бъдат узнати и използвани от лишения от свобода. Полетата, обозначени със „*”, се попълват задължително! Ако лишеният от свобода желае да поддържа контакт и чрез електронна кореспонденция или видеоконференция, то трябва да се попълнят и полетата, обозначени с „#”!</w:t>
      </w:r>
    </w:p>
    <w:p w14:paraId="51EC5176" w14:textId="77777777" w:rsidR="008F5F1E" w:rsidRPr="00256FA5" w:rsidRDefault="00004F3A" w:rsidP="00207B2E">
      <w:pPr>
        <w:pStyle w:val="Szvegtrzs"/>
      </w:pPr>
      <w:r>
        <w:rPr>
          <w:lang w:val="bg"/>
        </w:rPr>
        <w:t>Информирам Ви, че по време на срока, в течение на който се администрират данните, по всяко време можете да поискате регистрирани Ваши данни да бъдат заличени или коригирани.</w:t>
      </w:r>
    </w:p>
    <w:p w14:paraId="71FDF1BB" w14:textId="77777777" w:rsidR="008F5F1E" w:rsidRPr="00256FA5" w:rsidRDefault="00004F3A" w:rsidP="00207B2E">
      <w:pPr>
        <w:pStyle w:val="Szvegtrzs"/>
        <w:ind w:right="253"/>
      </w:pPr>
      <w:r>
        <w:rPr>
          <w:lang w:val="bg"/>
        </w:rPr>
        <w:t xml:space="preserve">Във връзка с незаконно администриране на данни можете да подадете жалба или петиция пред Националната агенция за защита на данните и свободата на информацията. Ако в личните Ви данни настъпи промяна или ако станете пълнолетен/а/, </w:t>
      </w:r>
      <w:r>
        <w:rPr>
          <w:lang w:val="bg"/>
        </w:rPr>
        <w:lastRenderedPageBreak/>
        <w:t xml:space="preserve">трябва писмено да уведомите за това института за изпълнение на наказания. Обръщам Ви внимание, че назованият по-горе лишен от свобода може да се възползва от разрешените форми на поддържане на контакт (кореспонденция, телефонни разговори, прием на посетители, изпращане на колети или пари) </w:t>
      </w:r>
      <w:r>
        <w:rPr>
          <w:b/>
          <w:bCs/>
          <w:lang w:val="bg"/>
        </w:rPr>
        <w:t>само след като в института за изпълнение на наказания е получена подписаната от Вас декларация.</w:t>
      </w:r>
      <w:r>
        <w:rPr>
          <w:lang w:val="bg"/>
        </w:rPr>
        <w:t xml:space="preserve"> </w:t>
      </w:r>
      <w:r>
        <w:rPr>
          <w:b/>
          <w:bCs/>
          <w:lang w:val="bg"/>
        </w:rPr>
        <w:t xml:space="preserve">Ако лицето за контакт е на възраст под шестнадесет години, </w:t>
      </w:r>
      <w:r>
        <w:rPr>
          <w:lang w:val="bg"/>
        </w:rPr>
        <w:t xml:space="preserve">необходима е писмена декларация за съгласие от </w:t>
      </w:r>
      <w:r>
        <w:rPr>
          <w:b/>
          <w:bCs/>
          <w:lang w:val="bg"/>
        </w:rPr>
        <w:t>законовия представител.</w:t>
      </w:r>
      <w:r>
        <w:rPr>
          <w:lang w:val="bg"/>
        </w:rPr>
        <w:t xml:space="preserve"> Ако няма подписана от Вас декларация, институтът не може да регистрира данните Ви.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77777777" w:rsidR="00B63155" w:rsidRDefault="00B63155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bg"/>
                              </w:rPr>
                              <w:t>Колетни пратки също могат да се изпращат единствено след регистрация!</w:t>
                            </w:r>
                          </w:p>
                          <w:p w14:paraId="096603E9" w14:textId="77777777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bg"/>
                              </w:rPr>
                              <w:t xml:space="preserve">ПРАТКИ ОТ ЛИЦЕ, КОЕТО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  <w:lang w:val="bg"/>
                              </w:rPr>
                              <w:t>ОЩЕ НЕ Е РЕГИСТРИРАНО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bg"/>
                              </w:rPr>
                              <w:t>, НЕ СЕ ПРЕДАВАТ НА ПОЛУЧАТЕЛЯ 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77777777" w:rsidR="00B63155" w:rsidRDefault="00B63155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bg"/>
                        </w:rPr>
                        <w:t>Колетни пратки също могат да се изпращат единствено след регистрация!</w:t>
                      </w:r>
                    </w:p>
                    <w:p w14:paraId="096603E9" w14:textId="77777777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bg"/>
                        </w:rPr>
                        <w:t xml:space="preserve">ПРАТКИ ОТ ЛИЦЕ, КОЕТО </w:t>
                      </w:r>
                      <w:r>
                        <w:rPr>
                          <w:b/>
                          <w:bCs/>
                          <w:sz w:val="20"/>
                          <w:u w:val="single"/>
                          <w:lang w:val="bg"/>
                        </w:rPr>
                        <w:t>ОЩЕ НЕ Е РЕГИСТРИРАНО</w:t>
                      </w:r>
                      <w:r>
                        <w:rPr>
                          <w:b/>
                          <w:bCs/>
                          <w:sz w:val="20"/>
                          <w:lang w:val="bg"/>
                        </w:rPr>
                        <w:t>, НЕ СЕ ПРЕДАВАТ НА ПОЛУЧАТЕЛЯ 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562FA"/>
    <w:rsid w:val="00092EEB"/>
    <w:rsid w:val="00135161"/>
    <w:rsid w:val="001B6669"/>
    <w:rsid w:val="00207B2E"/>
    <w:rsid w:val="00222AF0"/>
    <w:rsid w:val="00256FA5"/>
    <w:rsid w:val="002A3D87"/>
    <w:rsid w:val="002F4F03"/>
    <w:rsid w:val="0033372D"/>
    <w:rsid w:val="003734EC"/>
    <w:rsid w:val="00383D74"/>
    <w:rsid w:val="003F5B43"/>
    <w:rsid w:val="00404A73"/>
    <w:rsid w:val="004D64DB"/>
    <w:rsid w:val="005416B2"/>
    <w:rsid w:val="005533A3"/>
    <w:rsid w:val="005E682E"/>
    <w:rsid w:val="00635828"/>
    <w:rsid w:val="00635E2B"/>
    <w:rsid w:val="00652D57"/>
    <w:rsid w:val="00675BCC"/>
    <w:rsid w:val="006772BE"/>
    <w:rsid w:val="006C7671"/>
    <w:rsid w:val="006C7F80"/>
    <w:rsid w:val="007241DF"/>
    <w:rsid w:val="0074201F"/>
    <w:rsid w:val="00753737"/>
    <w:rsid w:val="007600F8"/>
    <w:rsid w:val="007842C0"/>
    <w:rsid w:val="007C5F72"/>
    <w:rsid w:val="007C5F79"/>
    <w:rsid w:val="0081098E"/>
    <w:rsid w:val="0087455F"/>
    <w:rsid w:val="00894EBA"/>
    <w:rsid w:val="008D6A25"/>
    <w:rsid w:val="008F5F1E"/>
    <w:rsid w:val="0099763A"/>
    <w:rsid w:val="00A02B5B"/>
    <w:rsid w:val="00A1025C"/>
    <w:rsid w:val="00A32B04"/>
    <w:rsid w:val="00A35B48"/>
    <w:rsid w:val="00A60522"/>
    <w:rsid w:val="00A727F2"/>
    <w:rsid w:val="00AB087F"/>
    <w:rsid w:val="00B07738"/>
    <w:rsid w:val="00B63155"/>
    <w:rsid w:val="00B84938"/>
    <w:rsid w:val="00C53939"/>
    <w:rsid w:val="00D435C2"/>
    <w:rsid w:val="00D45817"/>
    <w:rsid w:val="00D513B2"/>
    <w:rsid w:val="00D844EB"/>
    <w:rsid w:val="00DB1F21"/>
    <w:rsid w:val="00DC3188"/>
    <w:rsid w:val="00E24846"/>
    <w:rsid w:val="00E71133"/>
    <w:rsid w:val="00EA5B1E"/>
    <w:rsid w:val="00F407C1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A8050C60</Template>
  <TotalTime>0</TotalTime>
  <Pages>2</Pages>
  <Words>686</Words>
  <Characters>4734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varro.norbert</cp:lastModifiedBy>
  <cp:revision>2</cp:revision>
  <cp:lastPrinted>2025-04-28T12:52:00Z</cp:lastPrinted>
  <dcterms:created xsi:type="dcterms:W3CDTF">2025-08-28T12:24:00Z</dcterms:created>
  <dcterms:modified xsi:type="dcterms:W3CDTF">2025-08-28T12:24:00Z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