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3" w:rsidRPr="00B33FB5" w:rsidRDefault="00A96FF3" w:rsidP="00A22E19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A22E19" w:rsidRPr="00B33FB5" w:rsidRDefault="00A22E19" w:rsidP="00A22E19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3FB5">
        <w:rPr>
          <w:rFonts w:ascii="Times New Roman" w:hAnsi="Times New Roman" w:cs="Times New Roman"/>
          <w:b/>
          <w:sz w:val="24"/>
          <w:szCs w:val="24"/>
          <w:lang w:val="hu-HU"/>
        </w:rPr>
        <w:t>KREDITSZERZŐ FOGLALKOZÁSOK</w:t>
      </w:r>
    </w:p>
    <w:p w:rsidR="00A22E19" w:rsidRPr="00B33FB5" w:rsidRDefault="00A22E19" w:rsidP="00A22E19">
      <w:pPr>
        <w:pStyle w:val="lfej"/>
        <w:jc w:val="center"/>
        <w:rPr>
          <w:rFonts w:ascii="Times New Roman" w:hAnsi="Times New Roman" w:cs="Times New Roman"/>
          <w:sz w:val="24"/>
          <w:szCs w:val="24"/>
        </w:rPr>
      </w:pPr>
      <w:r w:rsidRPr="00B33FB5">
        <w:rPr>
          <w:rFonts w:ascii="Times New Roman" w:hAnsi="Times New Roman" w:cs="Times New Roman"/>
          <w:sz w:val="24"/>
          <w:szCs w:val="24"/>
        </w:rPr>
        <w:t>CSENGERI ORSZÁGOS BÜNTETÉS-VÉGREHAJTÁSI INTÉZET</w:t>
      </w:r>
    </w:p>
    <w:p w:rsidR="00A22E19" w:rsidRPr="00B33FB5" w:rsidRDefault="00A22E19" w:rsidP="00A22E19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22E19" w:rsidRPr="00B33FB5" w:rsidRDefault="00A22E19" w:rsidP="00D010AA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3FB5">
        <w:rPr>
          <w:rFonts w:ascii="Times New Roman" w:hAnsi="Times New Roman" w:cs="Times New Roman"/>
          <w:sz w:val="24"/>
          <w:szCs w:val="24"/>
          <w:lang w:val="hu-HU"/>
        </w:rPr>
        <w:t>Az elítelétek magatartása, együttműködési hajlandósága és a reintegrációs tevékenység keretében nyújtott teljesítménye alapján számított kreditértékeken alapuló előmeneteli kategóriarendszerben a Csengeri Országos Büntetés-végrehajtási Intézet</w:t>
      </w:r>
      <w:r w:rsidR="00361F3C">
        <w:rPr>
          <w:rFonts w:ascii="Times New Roman" w:hAnsi="Times New Roman" w:cs="Times New Roman"/>
          <w:sz w:val="24"/>
          <w:szCs w:val="24"/>
          <w:lang w:val="hu-HU"/>
        </w:rPr>
        <w:t>ben</w:t>
      </w:r>
      <w:r w:rsidRPr="00B33FB5">
        <w:rPr>
          <w:rFonts w:ascii="Times New Roman" w:hAnsi="Times New Roman" w:cs="Times New Roman"/>
          <w:sz w:val="24"/>
          <w:szCs w:val="24"/>
          <w:lang w:val="hu-HU"/>
        </w:rPr>
        <w:t xml:space="preserve"> a következő időszakban elérhető reintegrációs programok.</w:t>
      </w:r>
      <w:bookmarkStart w:id="0" w:name="_GoBack"/>
      <w:bookmarkEnd w:id="0"/>
    </w:p>
    <w:p w:rsidR="00A22E19" w:rsidRPr="00B33FB5" w:rsidRDefault="00A22E19" w:rsidP="00A22E19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B33FB5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Oktatási képzési tevékenység</w:t>
      </w:r>
    </w:p>
    <w:p w:rsidR="00A22E19" w:rsidRPr="00B33FB5" w:rsidRDefault="00A22E19" w:rsidP="00A22E1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3FB5">
        <w:rPr>
          <w:rFonts w:ascii="Times New Roman" w:hAnsi="Times New Roman" w:cs="Times New Roman"/>
          <w:sz w:val="24"/>
          <w:szCs w:val="24"/>
        </w:rPr>
        <w:t>Nyelvtani ismeretek</w:t>
      </w:r>
    </w:p>
    <w:p w:rsidR="00A22E19" w:rsidRPr="00B33FB5" w:rsidRDefault="00A22E19" w:rsidP="00A22E1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3FB5">
        <w:rPr>
          <w:rFonts w:ascii="Times New Roman" w:hAnsi="Times New Roman" w:cs="Times New Roman"/>
          <w:sz w:val="24"/>
          <w:szCs w:val="24"/>
        </w:rPr>
        <w:t>Rejtvényt fejtők köre</w:t>
      </w:r>
    </w:p>
    <w:p w:rsidR="00A22E19" w:rsidRPr="00B33FB5" w:rsidRDefault="00A22E19" w:rsidP="00A22E19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sectPr w:rsidR="00A22E19" w:rsidRPr="00B33FB5" w:rsidSect="00E905AD">
      <w:headerReference w:type="first" r:id="rId9"/>
      <w:footerReference w:type="first" r:id="rId10"/>
      <w:pgSz w:w="11906" w:h="16838"/>
      <w:pgMar w:top="2117" w:right="1417" w:bottom="1134" w:left="1417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7F" w:rsidRDefault="00120F7F" w:rsidP="008F1075">
      <w:pPr>
        <w:spacing w:after="0" w:line="240" w:lineRule="auto"/>
      </w:pPr>
      <w:r>
        <w:separator/>
      </w:r>
    </w:p>
  </w:endnote>
  <w:endnote w:type="continuationSeparator" w:id="0">
    <w:p w:rsidR="00120F7F" w:rsidRDefault="00120F7F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F7F" w:rsidRDefault="00120F7F" w:rsidP="00DD7241">
    <w:pPr>
      <w:pStyle w:val="llb"/>
      <w:jc w:val="center"/>
      <w:rPr>
        <w:rFonts w:ascii="Times New Roman" w:eastAsia="Calibri" w:hAnsi="Times New Roman" w:cs="Times New Roman"/>
        <w:sz w:val="18"/>
        <w:szCs w:val="19"/>
      </w:rPr>
    </w:pPr>
    <w:r>
      <w:rPr>
        <w:rFonts w:ascii="Times New Roman" w:eastAsia="Calibri" w:hAnsi="Times New Roman" w:cs="Times New Roman"/>
        <w:sz w:val="18"/>
        <w:szCs w:val="19"/>
      </w:rPr>
      <w:t>4765 Csenger, Jánosi u. 3. telefon: (+36 44) 795-979 e-mail: csenger.uk@bv.gov.hu</w:t>
    </w:r>
  </w:p>
  <w:p w:rsidR="00120F7F" w:rsidRPr="00DD7241" w:rsidRDefault="00120F7F" w:rsidP="00DD7241">
    <w:pPr>
      <w:pStyle w:val="llb"/>
      <w:jc w:val="center"/>
      <w:rPr>
        <w:rFonts w:ascii="Times New Roman" w:eastAsia="Calibri" w:hAnsi="Times New Roman" w:cs="Times New Roman"/>
        <w:sz w:val="18"/>
        <w:szCs w:val="19"/>
      </w:rPr>
    </w:pPr>
    <w:r>
      <w:rPr>
        <w:rFonts w:ascii="Times New Roman" w:eastAsia="Calibri" w:hAnsi="Times New Roman" w:cs="Times New Roman"/>
        <w:sz w:val="18"/>
        <w:szCs w:val="19"/>
      </w:rPr>
      <w:t>Postacím (hivatali küldemények): 4765 Csenger Pf.: 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7F" w:rsidRDefault="00120F7F" w:rsidP="008F1075">
      <w:pPr>
        <w:spacing w:after="0" w:line="240" w:lineRule="auto"/>
      </w:pPr>
      <w:r>
        <w:separator/>
      </w:r>
    </w:p>
  </w:footnote>
  <w:footnote w:type="continuationSeparator" w:id="0">
    <w:p w:rsidR="00120F7F" w:rsidRDefault="00120F7F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F7F" w:rsidRDefault="00120F7F" w:rsidP="008F1075">
    <w:pPr>
      <w:pStyle w:val="lfej"/>
      <w:jc w:val="center"/>
      <w:rPr>
        <w:rFonts w:ascii="Times New Roman" w:hAnsi="Times New Roman" w:cs="Times New Roman"/>
      </w:rPr>
    </w:pPr>
  </w:p>
  <w:p w:rsidR="00120F7F" w:rsidRPr="00E905AD" w:rsidRDefault="00120F7F" w:rsidP="008F1075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6B1045F2" wp14:editId="6A584647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F7F" w:rsidRPr="00E45CF6" w:rsidRDefault="00120F7F" w:rsidP="009824B2">
    <w:pPr>
      <w:pStyle w:val="lfej"/>
      <w:jc w:val="center"/>
      <w:rPr>
        <w:rFonts w:ascii="Times New Roman" w:hAnsi="Times New Roman" w:cs="Times New Roman"/>
        <w:sz w:val="24"/>
      </w:rPr>
    </w:pPr>
    <w:r w:rsidRPr="00E45CF6">
      <w:rPr>
        <w:rFonts w:ascii="Times New Roman" w:hAnsi="Times New Roman" w:cs="Times New Roman"/>
        <w:sz w:val="24"/>
      </w:rPr>
      <w:t>V. AGGLOMERÁCIÓS KÖZPONT</w:t>
    </w:r>
  </w:p>
  <w:p w:rsidR="00120F7F" w:rsidRPr="00E45CF6" w:rsidRDefault="00120F7F" w:rsidP="009824B2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CSENGER</w:t>
    </w:r>
    <w:r w:rsidRPr="00E45CF6">
      <w:rPr>
        <w:rFonts w:ascii="Times New Roman" w:hAnsi="Times New Roman" w:cs="Times New Roman"/>
        <w:sz w:val="24"/>
      </w:rPr>
      <w:t>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14C"/>
    <w:multiLevelType w:val="hybridMultilevel"/>
    <w:tmpl w:val="714CD0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01EBF"/>
    <w:multiLevelType w:val="hybridMultilevel"/>
    <w:tmpl w:val="A0D45F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6E60"/>
    <w:multiLevelType w:val="hybridMultilevel"/>
    <w:tmpl w:val="984C3772"/>
    <w:lvl w:ilvl="0" w:tplc="8E1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4B3D"/>
    <w:multiLevelType w:val="hybridMultilevel"/>
    <w:tmpl w:val="80301766"/>
    <w:lvl w:ilvl="0" w:tplc="0D54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1536"/>
    <w:multiLevelType w:val="hybridMultilevel"/>
    <w:tmpl w:val="2AC8C782"/>
    <w:lvl w:ilvl="0" w:tplc="9A1EE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A6A19"/>
    <w:multiLevelType w:val="hybridMultilevel"/>
    <w:tmpl w:val="AB321DA4"/>
    <w:lvl w:ilvl="0" w:tplc="36DC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E2A9A"/>
    <w:multiLevelType w:val="hybridMultilevel"/>
    <w:tmpl w:val="C18476B8"/>
    <w:lvl w:ilvl="0" w:tplc="6128A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2B94"/>
    <w:rsid w:val="0000307B"/>
    <w:rsid w:val="00017DA4"/>
    <w:rsid w:val="000213F7"/>
    <w:rsid w:val="00022CEF"/>
    <w:rsid w:val="00025E31"/>
    <w:rsid w:val="00032EEC"/>
    <w:rsid w:val="00074FAA"/>
    <w:rsid w:val="00083A95"/>
    <w:rsid w:val="00095836"/>
    <w:rsid w:val="000A7AAD"/>
    <w:rsid w:val="000C456B"/>
    <w:rsid w:val="000D10F4"/>
    <w:rsid w:val="000D62B4"/>
    <w:rsid w:val="000E314D"/>
    <w:rsid w:val="000F0ADA"/>
    <w:rsid w:val="000F7DC5"/>
    <w:rsid w:val="00104E4E"/>
    <w:rsid w:val="00104EDA"/>
    <w:rsid w:val="0011422F"/>
    <w:rsid w:val="00120F7F"/>
    <w:rsid w:val="001215A1"/>
    <w:rsid w:val="00144A58"/>
    <w:rsid w:val="00154D69"/>
    <w:rsid w:val="001566A9"/>
    <w:rsid w:val="00157179"/>
    <w:rsid w:val="0016149F"/>
    <w:rsid w:val="00175D92"/>
    <w:rsid w:val="00187031"/>
    <w:rsid w:val="001C6617"/>
    <w:rsid w:val="00202C84"/>
    <w:rsid w:val="00214DA0"/>
    <w:rsid w:val="002316EA"/>
    <w:rsid w:val="0023604F"/>
    <w:rsid w:val="002629D0"/>
    <w:rsid w:val="002B6D92"/>
    <w:rsid w:val="002C082D"/>
    <w:rsid w:val="002C1F83"/>
    <w:rsid w:val="002C214F"/>
    <w:rsid w:val="002D1537"/>
    <w:rsid w:val="002D3120"/>
    <w:rsid w:val="002D47E9"/>
    <w:rsid w:val="002E5D64"/>
    <w:rsid w:val="002F0C38"/>
    <w:rsid w:val="00300D0D"/>
    <w:rsid w:val="00312D0A"/>
    <w:rsid w:val="0031613E"/>
    <w:rsid w:val="0032519F"/>
    <w:rsid w:val="00325D1C"/>
    <w:rsid w:val="00344830"/>
    <w:rsid w:val="0035280D"/>
    <w:rsid w:val="00361F3C"/>
    <w:rsid w:val="0036609F"/>
    <w:rsid w:val="0037767D"/>
    <w:rsid w:val="00382D37"/>
    <w:rsid w:val="00390C4B"/>
    <w:rsid w:val="003C7783"/>
    <w:rsid w:val="003D394C"/>
    <w:rsid w:val="003E1320"/>
    <w:rsid w:val="003E5DE8"/>
    <w:rsid w:val="003E6ED9"/>
    <w:rsid w:val="003F551C"/>
    <w:rsid w:val="003F677E"/>
    <w:rsid w:val="004025B2"/>
    <w:rsid w:val="00402DBF"/>
    <w:rsid w:val="00403738"/>
    <w:rsid w:val="00404F2B"/>
    <w:rsid w:val="0040751A"/>
    <w:rsid w:val="00416869"/>
    <w:rsid w:val="00423FA8"/>
    <w:rsid w:val="00424F44"/>
    <w:rsid w:val="004266BB"/>
    <w:rsid w:val="00443A06"/>
    <w:rsid w:val="004516EB"/>
    <w:rsid w:val="00456E45"/>
    <w:rsid w:val="00464E45"/>
    <w:rsid w:val="004704BB"/>
    <w:rsid w:val="004849B8"/>
    <w:rsid w:val="00490F28"/>
    <w:rsid w:val="004A12A5"/>
    <w:rsid w:val="004A226D"/>
    <w:rsid w:val="004D2773"/>
    <w:rsid w:val="004E3E58"/>
    <w:rsid w:val="00500B11"/>
    <w:rsid w:val="00501378"/>
    <w:rsid w:val="00501957"/>
    <w:rsid w:val="0050319D"/>
    <w:rsid w:val="0051121C"/>
    <w:rsid w:val="0051307C"/>
    <w:rsid w:val="00524C6B"/>
    <w:rsid w:val="0053256D"/>
    <w:rsid w:val="0053688B"/>
    <w:rsid w:val="00560C1A"/>
    <w:rsid w:val="005637A8"/>
    <w:rsid w:val="00564ACC"/>
    <w:rsid w:val="00570F30"/>
    <w:rsid w:val="005731FE"/>
    <w:rsid w:val="00573936"/>
    <w:rsid w:val="005802DD"/>
    <w:rsid w:val="005A1B6C"/>
    <w:rsid w:val="005C2D59"/>
    <w:rsid w:val="005C7075"/>
    <w:rsid w:val="005D7FA5"/>
    <w:rsid w:val="005F4682"/>
    <w:rsid w:val="006312B3"/>
    <w:rsid w:val="006349A8"/>
    <w:rsid w:val="00635C88"/>
    <w:rsid w:val="00642641"/>
    <w:rsid w:val="00643731"/>
    <w:rsid w:val="0065389E"/>
    <w:rsid w:val="0069580E"/>
    <w:rsid w:val="006A220A"/>
    <w:rsid w:val="006A3632"/>
    <w:rsid w:val="006B4BC2"/>
    <w:rsid w:val="006B7356"/>
    <w:rsid w:val="006C0122"/>
    <w:rsid w:val="006C477F"/>
    <w:rsid w:val="006D21A4"/>
    <w:rsid w:val="006F53FB"/>
    <w:rsid w:val="006F5E3D"/>
    <w:rsid w:val="00700657"/>
    <w:rsid w:val="00712BD8"/>
    <w:rsid w:val="00740F35"/>
    <w:rsid w:val="007521EB"/>
    <w:rsid w:val="00783FC6"/>
    <w:rsid w:val="0078465F"/>
    <w:rsid w:val="00794140"/>
    <w:rsid w:val="00796201"/>
    <w:rsid w:val="00797314"/>
    <w:rsid w:val="007A0DA8"/>
    <w:rsid w:val="007A79DF"/>
    <w:rsid w:val="007A7FBD"/>
    <w:rsid w:val="007B395C"/>
    <w:rsid w:val="007D3918"/>
    <w:rsid w:val="007D4501"/>
    <w:rsid w:val="007E5E93"/>
    <w:rsid w:val="00806F35"/>
    <w:rsid w:val="00812CB9"/>
    <w:rsid w:val="00850731"/>
    <w:rsid w:val="00864F62"/>
    <w:rsid w:val="008761EB"/>
    <w:rsid w:val="008A1C1A"/>
    <w:rsid w:val="008A5443"/>
    <w:rsid w:val="008F09CA"/>
    <w:rsid w:val="008F1075"/>
    <w:rsid w:val="00910409"/>
    <w:rsid w:val="00920DF4"/>
    <w:rsid w:val="009214E2"/>
    <w:rsid w:val="00925BD7"/>
    <w:rsid w:val="009318A8"/>
    <w:rsid w:val="00931DBD"/>
    <w:rsid w:val="009506E9"/>
    <w:rsid w:val="00970D5C"/>
    <w:rsid w:val="009824B2"/>
    <w:rsid w:val="00987A18"/>
    <w:rsid w:val="009A1E7F"/>
    <w:rsid w:val="009B0A1F"/>
    <w:rsid w:val="009C6DB0"/>
    <w:rsid w:val="009D24DF"/>
    <w:rsid w:val="009D34C8"/>
    <w:rsid w:val="009D5E64"/>
    <w:rsid w:val="009E274E"/>
    <w:rsid w:val="009F4472"/>
    <w:rsid w:val="00A1397E"/>
    <w:rsid w:val="00A225AA"/>
    <w:rsid w:val="00A22E19"/>
    <w:rsid w:val="00A25319"/>
    <w:rsid w:val="00A266D3"/>
    <w:rsid w:val="00A448F7"/>
    <w:rsid w:val="00A4607F"/>
    <w:rsid w:val="00A57655"/>
    <w:rsid w:val="00A6214C"/>
    <w:rsid w:val="00A8293A"/>
    <w:rsid w:val="00A82DD1"/>
    <w:rsid w:val="00A93080"/>
    <w:rsid w:val="00A9339B"/>
    <w:rsid w:val="00A96FF3"/>
    <w:rsid w:val="00AB3CCA"/>
    <w:rsid w:val="00AC38AF"/>
    <w:rsid w:val="00B02F0F"/>
    <w:rsid w:val="00B2154F"/>
    <w:rsid w:val="00B23266"/>
    <w:rsid w:val="00B30894"/>
    <w:rsid w:val="00B33FB5"/>
    <w:rsid w:val="00B427D5"/>
    <w:rsid w:val="00B44D33"/>
    <w:rsid w:val="00B45AD4"/>
    <w:rsid w:val="00B45D52"/>
    <w:rsid w:val="00B71EB9"/>
    <w:rsid w:val="00B7389C"/>
    <w:rsid w:val="00B97BBE"/>
    <w:rsid w:val="00BB1B4B"/>
    <w:rsid w:val="00BB22B3"/>
    <w:rsid w:val="00BB7097"/>
    <w:rsid w:val="00BC62C1"/>
    <w:rsid w:val="00BD2090"/>
    <w:rsid w:val="00BE30A6"/>
    <w:rsid w:val="00BE36EF"/>
    <w:rsid w:val="00BE3BD6"/>
    <w:rsid w:val="00BF0BD1"/>
    <w:rsid w:val="00BF10BA"/>
    <w:rsid w:val="00C0224F"/>
    <w:rsid w:val="00C12846"/>
    <w:rsid w:val="00C33534"/>
    <w:rsid w:val="00C50519"/>
    <w:rsid w:val="00C51464"/>
    <w:rsid w:val="00C51A2B"/>
    <w:rsid w:val="00C774C5"/>
    <w:rsid w:val="00C83363"/>
    <w:rsid w:val="00C835B7"/>
    <w:rsid w:val="00C94E5A"/>
    <w:rsid w:val="00C97E9B"/>
    <w:rsid w:val="00CB1A96"/>
    <w:rsid w:val="00CB407C"/>
    <w:rsid w:val="00CB4269"/>
    <w:rsid w:val="00CC2C03"/>
    <w:rsid w:val="00CD356A"/>
    <w:rsid w:val="00CD4953"/>
    <w:rsid w:val="00D010AA"/>
    <w:rsid w:val="00D02C52"/>
    <w:rsid w:val="00D114C1"/>
    <w:rsid w:val="00D26B02"/>
    <w:rsid w:val="00D31F53"/>
    <w:rsid w:val="00D352F2"/>
    <w:rsid w:val="00D47583"/>
    <w:rsid w:val="00D50548"/>
    <w:rsid w:val="00D50643"/>
    <w:rsid w:val="00D952D1"/>
    <w:rsid w:val="00D9565F"/>
    <w:rsid w:val="00DA085D"/>
    <w:rsid w:val="00DA63ED"/>
    <w:rsid w:val="00DC30CD"/>
    <w:rsid w:val="00DC76CC"/>
    <w:rsid w:val="00DC79C4"/>
    <w:rsid w:val="00DD0CE0"/>
    <w:rsid w:val="00DD3FE0"/>
    <w:rsid w:val="00DD7241"/>
    <w:rsid w:val="00DE4A57"/>
    <w:rsid w:val="00DE4C05"/>
    <w:rsid w:val="00DE5765"/>
    <w:rsid w:val="00DE7CBF"/>
    <w:rsid w:val="00DF0E9F"/>
    <w:rsid w:val="00DF28E1"/>
    <w:rsid w:val="00DF3BFD"/>
    <w:rsid w:val="00DF5ED9"/>
    <w:rsid w:val="00E155F2"/>
    <w:rsid w:val="00E2054A"/>
    <w:rsid w:val="00E259C3"/>
    <w:rsid w:val="00E30958"/>
    <w:rsid w:val="00E45CF6"/>
    <w:rsid w:val="00E46CC3"/>
    <w:rsid w:val="00E603FC"/>
    <w:rsid w:val="00E62E0F"/>
    <w:rsid w:val="00E73918"/>
    <w:rsid w:val="00E878EA"/>
    <w:rsid w:val="00E905AD"/>
    <w:rsid w:val="00E93538"/>
    <w:rsid w:val="00EA0E3C"/>
    <w:rsid w:val="00EA6FBF"/>
    <w:rsid w:val="00EA7E15"/>
    <w:rsid w:val="00EB010C"/>
    <w:rsid w:val="00EB0F21"/>
    <w:rsid w:val="00EB2732"/>
    <w:rsid w:val="00EC58DB"/>
    <w:rsid w:val="00EC778E"/>
    <w:rsid w:val="00EF3C62"/>
    <w:rsid w:val="00EF646E"/>
    <w:rsid w:val="00F05A95"/>
    <w:rsid w:val="00F15631"/>
    <w:rsid w:val="00F24052"/>
    <w:rsid w:val="00F34E68"/>
    <w:rsid w:val="00F46672"/>
    <w:rsid w:val="00F552C6"/>
    <w:rsid w:val="00F56456"/>
    <w:rsid w:val="00F84EBF"/>
    <w:rsid w:val="00F91A47"/>
    <w:rsid w:val="00FB24DC"/>
    <w:rsid w:val="00FC03D1"/>
    <w:rsid w:val="00FC494A"/>
    <w:rsid w:val="00FD1399"/>
    <w:rsid w:val="00FD7650"/>
    <w:rsid w:val="00FE11B3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4A5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4A5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B492-07AD-4E54-98A5-2B9D535C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51C3E1D0</Template>
  <TotalTime>3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Bettina</dc:creator>
  <cp:lastModifiedBy>dr.izso.krisztian</cp:lastModifiedBy>
  <cp:revision>4</cp:revision>
  <cp:lastPrinted>2023-01-10T09:14:00Z</cp:lastPrinted>
  <dcterms:created xsi:type="dcterms:W3CDTF">2025-06-06T09:57:00Z</dcterms:created>
  <dcterms:modified xsi:type="dcterms:W3CDTF">2025-06-06T10:00:00Z</dcterms:modified>
</cp:coreProperties>
</file>