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Vezetői elérhetőségek:</w:t>
      </w:r>
    </w:p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Agglomerációs Központ Parancsnoka:</w:t>
      </w:r>
    </w:p>
    <w:p w:rsidR="00C2726F" w:rsidRDefault="007B1DB3" w:rsidP="00C272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Biczó László</w:t>
      </w:r>
      <w:r w:rsidR="00C2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6F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C2726F">
        <w:rPr>
          <w:rFonts w:ascii="Times New Roman" w:hAnsi="Times New Roman" w:cs="Times New Roman"/>
          <w:sz w:val="24"/>
          <w:szCs w:val="24"/>
        </w:rPr>
        <w:t>. dandártábornok, büntetés-végrehajtási főtanácsos</w:t>
      </w:r>
    </w:p>
    <w:p w:rsidR="00837133" w:rsidRDefault="00C2726F" w:rsidP="00C27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Telefonszám: </w:t>
      </w:r>
      <w:r w:rsidR="00837133" w:rsidRPr="00837133">
        <w:rPr>
          <w:rFonts w:ascii="Times New Roman" w:hAnsi="Times New Roman" w:cs="Times New Roman"/>
          <w:sz w:val="24"/>
          <w:szCs w:val="24"/>
        </w:rPr>
        <w:tab/>
        <w:t>+3644795981</w:t>
      </w:r>
      <w:r w:rsidR="00837133">
        <w:rPr>
          <w:rFonts w:ascii="Times New Roman" w:hAnsi="Times New Roman" w:cs="Times New Roman"/>
          <w:sz w:val="24"/>
          <w:szCs w:val="24"/>
        </w:rPr>
        <w:br/>
        <w:t>e-mail: csenger.uk@bv.gov.hu</w:t>
      </w:r>
    </w:p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Szakirányításért felelős Parancsnok-helyettes:</w:t>
      </w:r>
    </w:p>
    <w:p w:rsidR="00C2726F" w:rsidRDefault="007B1DB3" w:rsidP="00C27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Péter István Tamás</w:t>
      </w:r>
      <w:r w:rsidR="007F0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F84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7F0F84">
        <w:rPr>
          <w:rFonts w:ascii="Times New Roman" w:hAnsi="Times New Roman" w:cs="Times New Roman"/>
          <w:sz w:val="24"/>
          <w:szCs w:val="24"/>
        </w:rPr>
        <w:t>. alezredes</w:t>
      </w:r>
      <w:r w:rsidR="00C2726F">
        <w:rPr>
          <w:rFonts w:ascii="Times New Roman" w:hAnsi="Times New Roman" w:cs="Times New Roman"/>
          <w:sz w:val="24"/>
          <w:szCs w:val="24"/>
        </w:rPr>
        <w:br/>
        <w:t xml:space="preserve">Telefonszám: </w:t>
      </w:r>
      <w:r w:rsidR="00837133" w:rsidRPr="00837133">
        <w:rPr>
          <w:rFonts w:ascii="Times New Roman" w:hAnsi="Times New Roman" w:cs="Times New Roman"/>
          <w:sz w:val="24"/>
          <w:szCs w:val="24"/>
        </w:rPr>
        <w:t>+3644795987</w:t>
      </w:r>
      <w:r w:rsidR="00837133">
        <w:rPr>
          <w:rFonts w:ascii="Times New Roman" w:hAnsi="Times New Roman" w:cs="Times New Roman"/>
          <w:sz w:val="24"/>
          <w:szCs w:val="24"/>
        </w:rPr>
        <w:br/>
        <w:t>e-mail: csenger.uk@bv.gov.hu</w:t>
      </w:r>
    </w:p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Parancsnok-helyettes – I. objektum:</w:t>
      </w:r>
    </w:p>
    <w:p w:rsidR="00C56E50" w:rsidRDefault="007B1DB3" w:rsidP="00C56E5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Pallay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Ottó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százados</w:t>
      </w:r>
      <w:r w:rsidR="00C2726F">
        <w:rPr>
          <w:rFonts w:ascii="Times New Roman" w:hAnsi="Times New Roman" w:cs="Times New Roman"/>
          <w:sz w:val="24"/>
          <w:szCs w:val="24"/>
        </w:rPr>
        <w:br/>
        <w:t xml:space="preserve">Telefonszám: </w:t>
      </w:r>
      <w:r w:rsidR="00837133" w:rsidRPr="00837133">
        <w:rPr>
          <w:rFonts w:ascii="Times New Roman" w:hAnsi="Times New Roman" w:cs="Times New Roman"/>
          <w:sz w:val="24"/>
          <w:szCs w:val="24"/>
        </w:rPr>
        <w:t>+3644795986</w:t>
      </w:r>
      <w:r w:rsidR="00837133">
        <w:rPr>
          <w:rFonts w:ascii="Times New Roman" w:hAnsi="Times New Roman" w:cs="Times New Roman"/>
          <w:sz w:val="24"/>
          <w:szCs w:val="24"/>
        </w:rPr>
        <w:br/>
        <w:t>e-mail: csenger.uk@bv.gov.hu</w:t>
      </w:r>
    </w:p>
    <w:p w:rsidR="007F0F84" w:rsidRPr="007F0F84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Parancsnok-helyettes – II. objektum:</w:t>
      </w:r>
    </w:p>
    <w:p w:rsidR="007F0F84" w:rsidRDefault="007B1DB3" w:rsidP="007F0F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Tóth Róbert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százados</w:t>
      </w:r>
    </w:p>
    <w:p w:rsidR="007B1DB3" w:rsidRDefault="00C2726F" w:rsidP="00C56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Telefonszám: </w:t>
      </w:r>
      <w:r w:rsidR="00837133" w:rsidRPr="00837133">
        <w:rPr>
          <w:rFonts w:ascii="Times New Roman" w:hAnsi="Times New Roman" w:cs="Times New Roman"/>
          <w:sz w:val="24"/>
          <w:szCs w:val="24"/>
        </w:rPr>
        <w:t>+3644795982</w:t>
      </w:r>
      <w:r w:rsidR="00837133">
        <w:rPr>
          <w:rFonts w:ascii="Times New Roman" w:hAnsi="Times New Roman" w:cs="Times New Roman"/>
          <w:sz w:val="24"/>
          <w:szCs w:val="24"/>
        </w:rPr>
        <w:br/>
        <w:t>e-mail: csenger.uk@bv.gov.hu</w:t>
      </w:r>
    </w:p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Gazdasági Vezető:</w:t>
      </w:r>
    </w:p>
    <w:p w:rsidR="00C2726F" w:rsidRDefault="007B1DB3" w:rsidP="00C272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Molnár-Dankó Emese Nóra</w:t>
      </w:r>
      <w:r w:rsidR="00C2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6F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C2726F">
        <w:rPr>
          <w:rFonts w:ascii="Times New Roman" w:hAnsi="Times New Roman" w:cs="Times New Roman"/>
          <w:sz w:val="24"/>
          <w:szCs w:val="24"/>
        </w:rPr>
        <w:t>. alezredes</w:t>
      </w:r>
    </w:p>
    <w:p w:rsidR="00C2726F" w:rsidRDefault="00C2726F" w:rsidP="00C27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Telefonszám: </w:t>
      </w:r>
      <w:r w:rsidR="00C105F8" w:rsidRPr="00C105F8">
        <w:rPr>
          <w:rFonts w:ascii="Times New Roman" w:hAnsi="Times New Roman" w:cs="Times New Roman"/>
          <w:sz w:val="24"/>
          <w:szCs w:val="24"/>
        </w:rPr>
        <w:t>+3644795979</w:t>
      </w:r>
      <w:r w:rsidR="00837133">
        <w:rPr>
          <w:rFonts w:ascii="Times New Roman" w:hAnsi="Times New Roman" w:cs="Times New Roman"/>
          <w:sz w:val="24"/>
          <w:szCs w:val="24"/>
        </w:rPr>
        <w:br/>
        <w:t>e-mail: csenger.uk@bv.gov.hu</w:t>
      </w:r>
    </w:p>
    <w:p w:rsidR="00C56E50" w:rsidRPr="00624B27" w:rsidRDefault="00C56E50" w:rsidP="00C56E50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Titkársági Osztályvezető:</w:t>
      </w:r>
    </w:p>
    <w:p w:rsidR="00C56E50" w:rsidRPr="00624B27" w:rsidRDefault="00C56E50" w:rsidP="00C56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Tóth Petra Panna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százados </w:t>
      </w:r>
    </w:p>
    <w:p w:rsidR="00C56E50" w:rsidRPr="00C56E50" w:rsidRDefault="00C56E50" w:rsidP="00D46FD2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 xml:space="preserve">Telefonszám: </w:t>
      </w:r>
      <w:r w:rsidRPr="00837133">
        <w:rPr>
          <w:rFonts w:ascii="Times New Roman" w:hAnsi="Times New Roman" w:cs="Times New Roman"/>
          <w:sz w:val="24"/>
          <w:szCs w:val="24"/>
        </w:rPr>
        <w:tab/>
        <w:t>+3644795988</w:t>
      </w:r>
      <w:r>
        <w:rPr>
          <w:rFonts w:ascii="Times New Roman" w:hAnsi="Times New Roman" w:cs="Times New Roman"/>
          <w:sz w:val="24"/>
          <w:szCs w:val="24"/>
        </w:rPr>
        <w:br/>
        <w:t>e-mail: csenger.uk@bv.gov.hu</w:t>
      </w:r>
    </w:p>
    <w:p w:rsidR="00695191" w:rsidRDefault="00695191" w:rsidP="00D46F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Agglomerációs Osztályvezető:</w:t>
      </w:r>
      <w:bookmarkStart w:id="0" w:name="_GoBack"/>
      <w:bookmarkEnd w:id="0"/>
    </w:p>
    <w:p w:rsidR="00695191" w:rsidRPr="00695191" w:rsidRDefault="007B1DB3" w:rsidP="00D46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Lebujos Imre </w:t>
      </w:r>
      <w:proofErr w:type="spellStart"/>
      <w:r w:rsidR="00695191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695191">
        <w:rPr>
          <w:rFonts w:ascii="Times New Roman" w:hAnsi="Times New Roman" w:cs="Times New Roman"/>
          <w:sz w:val="24"/>
          <w:szCs w:val="24"/>
        </w:rPr>
        <w:t xml:space="preserve">. </w:t>
      </w:r>
      <w:r w:rsidR="00C703B7">
        <w:rPr>
          <w:rFonts w:ascii="Times New Roman" w:hAnsi="Times New Roman" w:cs="Times New Roman"/>
          <w:sz w:val="24"/>
          <w:szCs w:val="24"/>
        </w:rPr>
        <w:t>alezredes</w:t>
      </w:r>
      <w:r>
        <w:rPr>
          <w:rFonts w:ascii="Times New Roman" w:hAnsi="Times New Roman" w:cs="Times New Roman"/>
          <w:sz w:val="24"/>
          <w:szCs w:val="24"/>
        </w:rPr>
        <w:br/>
        <w:t xml:space="preserve">Telefonszám: </w:t>
      </w:r>
      <w:r w:rsidR="00837133" w:rsidRPr="00837133">
        <w:rPr>
          <w:rFonts w:ascii="Times New Roman" w:hAnsi="Times New Roman" w:cs="Times New Roman"/>
          <w:sz w:val="24"/>
          <w:szCs w:val="24"/>
        </w:rPr>
        <w:t>+3644795985</w:t>
      </w:r>
      <w:r w:rsidR="00837133">
        <w:rPr>
          <w:rFonts w:ascii="Times New Roman" w:hAnsi="Times New Roman" w:cs="Times New Roman"/>
          <w:sz w:val="24"/>
          <w:szCs w:val="24"/>
        </w:rPr>
        <w:br/>
        <w:t>e-mail: csenger.uk@bv.gov.hu</w:t>
      </w:r>
    </w:p>
    <w:p w:rsidR="00D46FD2" w:rsidRPr="00624B27" w:rsidRDefault="00695191" w:rsidP="00D46F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Biztonsági Osztályvezető:</w:t>
      </w:r>
    </w:p>
    <w:p w:rsidR="00D46FD2" w:rsidRPr="00624B27" w:rsidRDefault="000F3180" w:rsidP="00D46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Kincses Zoltán</w:t>
      </w:r>
      <w:r w:rsidR="00E81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</w:p>
    <w:p w:rsidR="007F0F84" w:rsidRPr="00624B27" w:rsidRDefault="00695191" w:rsidP="00D46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</w:t>
      </w:r>
      <w:r w:rsidR="00C105F8" w:rsidRPr="00C105F8">
        <w:t xml:space="preserve"> </w:t>
      </w:r>
      <w:r w:rsidR="00C105F8" w:rsidRPr="00C105F8">
        <w:rPr>
          <w:rFonts w:ascii="Times New Roman" w:hAnsi="Times New Roman" w:cs="Times New Roman"/>
          <w:sz w:val="24"/>
          <w:szCs w:val="24"/>
        </w:rPr>
        <w:t>+3644795979</w:t>
      </w:r>
      <w:r w:rsidR="00837133">
        <w:rPr>
          <w:rFonts w:ascii="Times New Roman" w:hAnsi="Times New Roman" w:cs="Times New Roman"/>
          <w:sz w:val="24"/>
          <w:szCs w:val="24"/>
        </w:rPr>
        <w:br/>
        <w:t>e-mail: csenger.uk@bv.gov.hu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FD2" w:rsidRPr="00624B27" w:rsidRDefault="0069519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Fogvatartási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Ügyek Osztályvezető</w:t>
      </w:r>
      <w:r w:rsidR="00D46FD2" w:rsidRPr="00624B27">
        <w:rPr>
          <w:rFonts w:ascii="Times New Roman" w:hAnsi="Times New Roman" w:cs="Times New Roman"/>
          <w:b/>
          <w:sz w:val="24"/>
          <w:szCs w:val="24"/>
        </w:rPr>
        <w:t>:</w:t>
      </w:r>
    </w:p>
    <w:p w:rsidR="00D46FD2" w:rsidRPr="00624B27" w:rsidRDefault="000F3180" w:rsidP="00D46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Joó Tünde Jusztina</w:t>
      </w:r>
      <w:r w:rsidR="00F3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76E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F3376E">
        <w:rPr>
          <w:rFonts w:ascii="Times New Roman" w:hAnsi="Times New Roman" w:cs="Times New Roman"/>
          <w:sz w:val="24"/>
          <w:szCs w:val="24"/>
        </w:rPr>
        <w:t xml:space="preserve">. </w:t>
      </w:r>
      <w:r w:rsidR="00B00A9D">
        <w:rPr>
          <w:rFonts w:ascii="Times New Roman" w:hAnsi="Times New Roman" w:cs="Times New Roman"/>
          <w:sz w:val="24"/>
          <w:szCs w:val="24"/>
        </w:rPr>
        <w:t>hadnagy</w:t>
      </w:r>
      <w:r w:rsidR="00F3376E">
        <w:rPr>
          <w:rFonts w:ascii="Times New Roman" w:hAnsi="Times New Roman" w:cs="Times New Roman"/>
          <w:sz w:val="24"/>
          <w:szCs w:val="24"/>
        </w:rPr>
        <w:br/>
      </w:r>
      <w:r w:rsidR="00695191">
        <w:rPr>
          <w:rFonts w:ascii="Times New Roman" w:hAnsi="Times New Roman" w:cs="Times New Roman"/>
          <w:sz w:val="24"/>
          <w:szCs w:val="24"/>
        </w:rPr>
        <w:t xml:space="preserve">Telefonszám: </w:t>
      </w:r>
      <w:r w:rsidR="00C105F8" w:rsidRPr="00C105F8">
        <w:rPr>
          <w:rFonts w:ascii="Times New Roman" w:hAnsi="Times New Roman" w:cs="Times New Roman"/>
          <w:sz w:val="24"/>
          <w:szCs w:val="24"/>
        </w:rPr>
        <w:t>+3644795979</w:t>
      </w:r>
      <w:r w:rsidR="00837133">
        <w:rPr>
          <w:rFonts w:ascii="Times New Roman" w:hAnsi="Times New Roman" w:cs="Times New Roman"/>
          <w:sz w:val="24"/>
          <w:szCs w:val="24"/>
        </w:rPr>
        <w:br/>
        <w:t>e-mail: csenger.uk@bv.gov.hu</w:t>
      </w:r>
    </w:p>
    <w:p w:rsidR="00D46FD2" w:rsidRPr="00624B27" w:rsidRDefault="006951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Ellenőrzési</w:t>
      </w:r>
      <w:r w:rsidR="00F0088D" w:rsidRPr="00624B27">
        <w:rPr>
          <w:rFonts w:ascii="Times New Roman" w:hAnsi="Times New Roman" w:cs="Times New Roman"/>
          <w:b/>
          <w:sz w:val="24"/>
          <w:szCs w:val="24"/>
        </w:rPr>
        <w:t xml:space="preserve"> Osztályvezető:</w:t>
      </w:r>
    </w:p>
    <w:p w:rsidR="00F0088D" w:rsidRPr="00624B27" w:rsidRDefault="000F3180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Veress Bálint</w:t>
      </w:r>
      <w:r w:rsidR="00B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191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6951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hadnagy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 xml:space="preserve">Telefonszám: </w:t>
      </w:r>
      <w:r w:rsidR="00C105F8" w:rsidRPr="00C105F8">
        <w:rPr>
          <w:rFonts w:ascii="Times New Roman" w:hAnsi="Times New Roman" w:cs="Times New Roman"/>
          <w:sz w:val="24"/>
          <w:szCs w:val="24"/>
        </w:rPr>
        <w:t>+3644795979</w:t>
      </w:r>
      <w:r w:rsidR="00837133">
        <w:rPr>
          <w:rFonts w:ascii="Times New Roman" w:hAnsi="Times New Roman" w:cs="Times New Roman"/>
          <w:sz w:val="24"/>
          <w:szCs w:val="24"/>
        </w:rPr>
        <w:br/>
        <w:t>e-mail: csenger.uk@bv.gov.hu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Személyügyi és Szociális Osztályvezető</w:t>
      </w:r>
    </w:p>
    <w:p w:rsidR="00B00A9D" w:rsidRPr="00624B27" w:rsidRDefault="000F3180" w:rsidP="00B00A9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Beliczki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Adrienn</w:t>
      </w:r>
      <w:r w:rsidR="00B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A9D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B00A9D">
        <w:rPr>
          <w:rFonts w:ascii="Times New Roman" w:hAnsi="Times New Roman" w:cs="Times New Roman"/>
          <w:sz w:val="24"/>
          <w:szCs w:val="24"/>
        </w:rPr>
        <w:t>. őrnagy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 xml:space="preserve">Telefonszám: </w:t>
      </w:r>
      <w:r w:rsidR="00C105F8" w:rsidRPr="00C105F8">
        <w:rPr>
          <w:rFonts w:ascii="Times New Roman" w:hAnsi="Times New Roman" w:cs="Times New Roman"/>
          <w:sz w:val="24"/>
          <w:szCs w:val="24"/>
        </w:rPr>
        <w:t>+3644795979</w:t>
      </w:r>
      <w:r w:rsidR="00837133">
        <w:rPr>
          <w:rFonts w:ascii="Times New Roman" w:hAnsi="Times New Roman" w:cs="Times New Roman"/>
          <w:sz w:val="24"/>
          <w:szCs w:val="24"/>
        </w:rPr>
        <w:br/>
        <w:t>e-mail: csenger.uk@bv.gov.hu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Egészségügyi Osztályvezető:</w:t>
      </w:r>
    </w:p>
    <w:p w:rsidR="00F0088D" w:rsidRPr="00624B27" w:rsidRDefault="000F3180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Orosz Attila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 xml:space="preserve">Telefonszám: </w:t>
      </w:r>
      <w:r w:rsidR="00C105F8" w:rsidRPr="00C105F8">
        <w:rPr>
          <w:rFonts w:ascii="Times New Roman" w:hAnsi="Times New Roman" w:cs="Times New Roman"/>
          <w:sz w:val="24"/>
          <w:szCs w:val="24"/>
        </w:rPr>
        <w:t>+3644795979</w:t>
      </w:r>
      <w:r w:rsidR="00837133">
        <w:rPr>
          <w:rFonts w:ascii="Times New Roman" w:hAnsi="Times New Roman" w:cs="Times New Roman"/>
          <w:sz w:val="24"/>
          <w:szCs w:val="24"/>
        </w:rPr>
        <w:br/>
        <w:t>e-mail: csenger.uk@bv.gov.hu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Nyilvántartási Osztályvezető:</w:t>
      </w:r>
    </w:p>
    <w:p w:rsidR="00F0088D" w:rsidRPr="00624B27" w:rsidRDefault="000F3180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Szücs Viktória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főhadnagy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 xml:space="preserve">Telefonszám: </w:t>
      </w:r>
      <w:r w:rsidR="00C105F8" w:rsidRPr="00C105F8">
        <w:rPr>
          <w:rFonts w:ascii="Times New Roman" w:hAnsi="Times New Roman" w:cs="Times New Roman"/>
          <w:sz w:val="24"/>
          <w:szCs w:val="24"/>
        </w:rPr>
        <w:t>+3644795979</w:t>
      </w:r>
      <w:r w:rsidR="00837133">
        <w:rPr>
          <w:rFonts w:ascii="Times New Roman" w:hAnsi="Times New Roman" w:cs="Times New Roman"/>
          <w:sz w:val="24"/>
          <w:szCs w:val="24"/>
        </w:rPr>
        <w:br/>
        <w:t>e-mail: csenger.uk@bv.gov.hu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Pszichológiai Osztályvezető:</w:t>
      </w:r>
    </w:p>
    <w:p w:rsidR="00F0088D" w:rsidRPr="00624B27" w:rsidRDefault="000F3180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Sasvári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Fruzsina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százados</w:t>
      </w:r>
    </w:p>
    <w:p w:rsidR="00624B27" w:rsidRPr="00AF4911" w:rsidRDefault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 xml:space="preserve">Telefonszám: </w:t>
      </w:r>
      <w:r w:rsidR="00C105F8" w:rsidRPr="00C105F8">
        <w:rPr>
          <w:rFonts w:ascii="Times New Roman" w:hAnsi="Times New Roman" w:cs="Times New Roman"/>
          <w:sz w:val="24"/>
          <w:szCs w:val="24"/>
        </w:rPr>
        <w:t>+3644795979</w:t>
      </w:r>
      <w:r w:rsidR="00837133">
        <w:rPr>
          <w:rFonts w:ascii="Times New Roman" w:hAnsi="Times New Roman" w:cs="Times New Roman"/>
          <w:sz w:val="24"/>
          <w:szCs w:val="24"/>
        </w:rPr>
        <w:br/>
        <w:t>e-mail: csenger.uk@bv.gov.hu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Műveleti Osztály</w:t>
      </w:r>
      <w:r w:rsidR="00AF4911">
        <w:rPr>
          <w:rFonts w:ascii="Times New Roman" w:hAnsi="Times New Roman" w:cs="Times New Roman"/>
          <w:b/>
          <w:sz w:val="24"/>
          <w:szCs w:val="24"/>
        </w:rPr>
        <w:t>vezető</w:t>
      </w:r>
      <w:r w:rsidRPr="00624B27">
        <w:rPr>
          <w:rFonts w:ascii="Times New Roman" w:hAnsi="Times New Roman" w:cs="Times New Roman"/>
          <w:b/>
          <w:sz w:val="24"/>
          <w:szCs w:val="24"/>
        </w:rPr>
        <w:t>:</w:t>
      </w:r>
    </w:p>
    <w:p w:rsidR="00F0088D" w:rsidRPr="00624B27" w:rsidRDefault="000F3180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Kádár Zsolt</w:t>
      </w:r>
      <w:r w:rsidR="00F3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D" w:rsidRPr="00624B27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F0088D" w:rsidRPr="00624B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százados</w:t>
      </w:r>
    </w:p>
    <w:p w:rsidR="007F0F84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 xml:space="preserve">Telefonszám: </w:t>
      </w:r>
      <w:r w:rsidR="00C105F8" w:rsidRPr="00C105F8">
        <w:rPr>
          <w:rFonts w:ascii="Times New Roman" w:hAnsi="Times New Roman" w:cs="Times New Roman"/>
          <w:sz w:val="24"/>
          <w:szCs w:val="24"/>
        </w:rPr>
        <w:t>+3644795979</w:t>
      </w:r>
      <w:r w:rsidR="00837133">
        <w:rPr>
          <w:rFonts w:ascii="Times New Roman" w:hAnsi="Times New Roman" w:cs="Times New Roman"/>
          <w:sz w:val="24"/>
          <w:szCs w:val="24"/>
        </w:rPr>
        <w:br/>
        <w:t>e-mail: csenger.uk@bv.gov.hu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Műszaki és Ellátási Osztályvezető:</w:t>
      </w:r>
    </w:p>
    <w:p w:rsidR="00F0088D" w:rsidRPr="00624B27" w:rsidRDefault="00837133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Baráth Attila</w:t>
      </w:r>
      <w:r w:rsidR="00F3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76E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F337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főhadnagy</w:t>
      </w:r>
    </w:p>
    <w:p w:rsidR="009F22CB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 xml:space="preserve">Telefonszám: </w:t>
      </w:r>
      <w:r w:rsidR="00C105F8" w:rsidRPr="00C105F8">
        <w:rPr>
          <w:rFonts w:ascii="Times New Roman" w:hAnsi="Times New Roman" w:cs="Times New Roman"/>
          <w:sz w:val="24"/>
          <w:szCs w:val="24"/>
        </w:rPr>
        <w:t>+3644795979</w:t>
      </w:r>
      <w:r w:rsidR="00837133">
        <w:rPr>
          <w:rFonts w:ascii="Times New Roman" w:hAnsi="Times New Roman" w:cs="Times New Roman"/>
          <w:sz w:val="24"/>
          <w:szCs w:val="24"/>
        </w:rPr>
        <w:br/>
        <w:t>e-mail: csenger.uk@bv.gov.hu</w:t>
      </w:r>
    </w:p>
    <w:p w:rsidR="009F22CB" w:rsidRDefault="00624B27" w:rsidP="009F22CB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Közgazdasági Osztályvezető:</w:t>
      </w:r>
    </w:p>
    <w:p w:rsidR="00624B27" w:rsidRDefault="00837133" w:rsidP="00624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Katona Sándorné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százados</w:t>
      </w:r>
      <w:r w:rsidR="009F22CB">
        <w:rPr>
          <w:rFonts w:ascii="Times New Roman" w:hAnsi="Times New Roman" w:cs="Times New Roman"/>
          <w:b/>
          <w:sz w:val="24"/>
          <w:szCs w:val="24"/>
        </w:rPr>
        <w:br/>
      </w:r>
      <w:r w:rsidR="00624B27" w:rsidRPr="00624B27">
        <w:rPr>
          <w:rFonts w:ascii="Times New Roman" w:hAnsi="Times New Roman" w:cs="Times New Roman"/>
          <w:sz w:val="24"/>
          <w:szCs w:val="24"/>
        </w:rPr>
        <w:t>Telefonszám: 06-1/432-2630</w:t>
      </w:r>
      <w:r>
        <w:rPr>
          <w:rFonts w:ascii="Times New Roman" w:hAnsi="Times New Roman" w:cs="Times New Roman"/>
          <w:sz w:val="24"/>
          <w:szCs w:val="24"/>
        </w:rPr>
        <w:br/>
        <w:t>e-mail: csenger.uk@bv.gov.hu</w:t>
      </w:r>
    </w:p>
    <w:p w:rsidR="00837133" w:rsidRDefault="00837133" w:rsidP="00624B27">
      <w:pPr>
        <w:rPr>
          <w:rFonts w:ascii="Times New Roman" w:hAnsi="Times New Roman" w:cs="Times New Roman"/>
          <w:b/>
          <w:sz w:val="24"/>
          <w:szCs w:val="24"/>
        </w:rPr>
      </w:pPr>
      <w:r w:rsidRPr="00837133">
        <w:rPr>
          <w:rFonts w:ascii="Times New Roman" w:hAnsi="Times New Roman" w:cs="Times New Roman"/>
          <w:b/>
          <w:sz w:val="24"/>
          <w:szCs w:val="24"/>
        </w:rPr>
        <w:t>Gazdasági Koordinációs Osztályvezető:</w:t>
      </w:r>
    </w:p>
    <w:p w:rsidR="00837133" w:rsidRPr="00837133" w:rsidRDefault="00837133" w:rsidP="00624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Apáti Bettina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őrmester</w:t>
      </w:r>
      <w:r>
        <w:rPr>
          <w:rFonts w:ascii="Times New Roman" w:hAnsi="Times New Roman" w:cs="Times New Roman"/>
          <w:sz w:val="24"/>
          <w:szCs w:val="24"/>
        </w:rPr>
        <w:br/>
        <w:t>Telefonszám:</w:t>
      </w:r>
      <w:r w:rsidR="00C105F8">
        <w:rPr>
          <w:rFonts w:ascii="Times New Roman" w:hAnsi="Times New Roman" w:cs="Times New Roman"/>
          <w:sz w:val="24"/>
          <w:szCs w:val="24"/>
        </w:rPr>
        <w:t xml:space="preserve"> </w:t>
      </w:r>
      <w:r w:rsidR="00C105F8" w:rsidRPr="00C105F8">
        <w:rPr>
          <w:rFonts w:ascii="Times New Roman" w:hAnsi="Times New Roman" w:cs="Times New Roman"/>
          <w:sz w:val="24"/>
          <w:szCs w:val="24"/>
        </w:rPr>
        <w:t>+3644795979</w:t>
      </w:r>
      <w:r>
        <w:rPr>
          <w:rFonts w:ascii="Times New Roman" w:hAnsi="Times New Roman" w:cs="Times New Roman"/>
          <w:sz w:val="24"/>
          <w:szCs w:val="24"/>
        </w:rPr>
        <w:br/>
        <w:t>e-mail: csenger.uk@bv.gov.hu</w:t>
      </w:r>
    </w:p>
    <w:p w:rsidR="00F0088D" w:rsidRDefault="00F0088D"/>
    <w:sectPr w:rsidR="00F0088D" w:rsidSect="007B1DB3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180" w:rsidRDefault="000F3180" w:rsidP="009F06EF">
      <w:pPr>
        <w:spacing w:after="0" w:line="240" w:lineRule="auto"/>
      </w:pPr>
      <w:r>
        <w:separator/>
      </w:r>
    </w:p>
  </w:endnote>
  <w:endnote w:type="continuationSeparator" w:id="0">
    <w:p w:rsidR="000F3180" w:rsidRDefault="000F3180" w:rsidP="009F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180" w:rsidRDefault="000F3180" w:rsidP="009F06EF">
      <w:pPr>
        <w:spacing w:after="0" w:line="240" w:lineRule="auto"/>
      </w:pPr>
      <w:r>
        <w:separator/>
      </w:r>
    </w:p>
  </w:footnote>
  <w:footnote w:type="continuationSeparator" w:id="0">
    <w:p w:rsidR="000F3180" w:rsidRDefault="000F3180" w:rsidP="009F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180" w:rsidRPr="009F06EF" w:rsidRDefault="000F3180" w:rsidP="009F06EF">
    <w:pPr>
      <w:pStyle w:val="lfej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180" w:rsidRDefault="000F3180" w:rsidP="007B1DB3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39C13C02" wp14:editId="4527F650">
          <wp:extent cx="456772" cy="838200"/>
          <wp:effectExtent l="0" t="0" r="63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3180" w:rsidRDefault="000F3180" w:rsidP="007B1DB3">
    <w:pPr>
      <w:pStyle w:val="lfej"/>
      <w:rPr>
        <w:rFonts w:ascii="Times New Roman" w:hAnsi="Times New Roman" w:cs="Times New Roman"/>
        <w:sz w:val="24"/>
      </w:rPr>
    </w:pPr>
  </w:p>
  <w:p w:rsidR="000F3180" w:rsidRDefault="000F3180" w:rsidP="007B1DB3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</w:rPr>
      <w:t>V.AGGLOMERÁCIÓS KÖZPONT</w:t>
    </w:r>
    <w:r>
      <w:rPr>
        <w:rFonts w:ascii="Times New Roman" w:hAnsi="Times New Roman" w:cs="Times New Roman"/>
        <w:sz w:val="24"/>
      </w:rPr>
      <w:br/>
      <w:t>CSENGERI ORSZÁGOS BÜNTETÉS-VÉGREHAJTÁSI INTÉZET</w:t>
    </w:r>
  </w:p>
  <w:p w:rsidR="000F3180" w:rsidRDefault="000F3180" w:rsidP="007B1DB3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F"/>
    <w:rsid w:val="000B066D"/>
    <w:rsid w:val="000F3180"/>
    <w:rsid w:val="0037063D"/>
    <w:rsid w:val="003757E0"/>
    <w:rsid w:val="004D4073"/>
    <w:rsid w:val="004E649E"/>
    <w:rsid w:val="00624B27"/>
    <w:rsid w:val="00677A0D"/>
    <w:rsid w:val="00695191"/>
    <w:rsid w:val="007B1DB3"/>
    <w:rsid w:val="007F0F84"/>
    <w:rsid w:val="00802EFE"/>
    <w:rsid w:val="00837133"/>
    <w:rsid w:val="009F06EF"/>
    <w:rsid w:val="009F22CB"/>
    <w:rsid w:val="00A21186"/>
    <w:rsid w:val="00AF4911"/>
    <w:rsid w:val="00B00A9D"/>
    <w:rsid w:val="00C105F8"/>
    <w:rsid w:val="00C1147C"/>
    <w:rsid w:val="00C2726F"/>
    <w:rsid w:val="00C56E50"/>
    <w:rsid w:val="00C703B7"/>
    <w:rsid w:val="00D46FD2"/>
    <w:rsid w:val="00DB3470"/>
    <w:rsid w:val="00E57A6B"/>
    <w:rsid w:val="00E816B3"/>
    <w:rsid w:val="00EF7B41"/>
    <w:rsid w:val="00F0088D"/>
    <w:rsid w:val="00F3376E"/>
    <w:rsid w:val="00FD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06EF"/>
  </w:style>
  <w:style w:type="paragraph" w:styleId="llb">
    <w:name w:val="footer"/>
    <w:basedOn w:val="Norml"/>
    <w:link w:val="llbChar"/>
    <w:uiPriority w:val="99"/>
    <w:unhideWhenUsed/>
    <w:rsid w:val="009F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06EF"/>
  </w:style>
  <w:style w:type="paragraph" w:styleId="Buborkszveg">
    <w:name w:val="Balloon Text"/>
    <w:basedOn w:val="Norml"/>
    <w:link w:val="BuborkszvegChar"/>
    <w:uiPriority w:val="99"/>
    <w:semiHidden/>
    <w:unhideWhenUsed/>
    <w:rsid w:val="009F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0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06EF"/>
  </w:style>
  <w:style w:type="paragraph" w:styleId="llb">
    <w:name w:val="footer"/>
    <w:basedOn w:val="Norml"/>
    <w:link w:val="llbChar"/>
    <w:uiPriority w:val="99"/>
    <w:unhideWhenUsed/>
    <w:rsid w:val="009F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06EF"/>
  </w:style>
  <w:style w:type="paragraph" w:styleId="Buborkszveg">
    <w:name w:val="Balloon Text"/>
    <w:basedOn w:val="Norml"/>
    <w:link w:val="BuborkszvegChar"/>
    <w:uiPriority w:val="99"/>
    <w:semiHidden/>
    <w:unhideWhenUsed/>
    <w:rsid w:val="009F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0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AF8C5-476C-4DA5-A587-109BDBE7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1188B23C</Template>
  <TotalTime>21</TotalTime>
  <Pages>3</Pages>
  <Words>269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varga.henriett</dc:creator>
  <cp:lastModifiedBy>toth.panna</cp:lastModifiedBy>
  <cp:revision>6</cp:revision>
  <dcterms:created xsi:type="dcterms:W3CDTF">2025-06-05T11:45:00Z</dcterms:created>
  <dcterms:modified xsi:type="dcterms:W3CDTF">2025-06-05T14:22:00Z</dcterms:modified>
</cp:coreProperties>
</file>