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Agglomerációs Központ Parancsnoka:</w:t>
      </w:r>
    </w:p>
    <w:p w:rsidR="00C2726F" w:rsidRDefault="00783286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Matos Máté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ezredes</w:t>
      </w:r>
    </w:p>
    <w:p w:rsidR="00837133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ab/>
        <w:t>+3644795981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Parancsnok-helyettes:</w:t>
      </w:r>
    </w:p>
    <w:p w:rsidR="00C2726F" w:rsidRDefault="007B1DB3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Péter István Tamás</w:t>
      </w:r>
      <w:r w:rsidR="007F0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F84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7F0F84">
        <w:rPr>
          <w:rFonts w:ascii="Times New Roman" w:hAnsi="Times New Roman" w:cs="Times New Roman"/>
          <w:sz w:val="24"/>
          <w:szCs w:val="24"/>
        </w:rPr>
        <w:t>. alezredes</w:t>
      </w:r>
      <w:r w:rsidR="00C2726F">
        <w:rPr>
          <w:rFonts w:ascii="Times New Roman" w:hAnsi="Times New Roman" w:cs="Times New Roman"/>
          <w:sz w:val="24"/>
          <w:szCs w:val="24"/>
        </w:rPr>
        <w:br/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+3644795987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Parancsnok-helyettes </w:t>
      </w:r>
      <w:r w:rsidR="00783286">
        <w:rPr>
          <w:rFonts w:ascii="Times New Roman" w:hAnsi="Times New Roman" w:cs="Times New Roman"/>
          <w:b/>
          <w:sz w:val="24"/>
          <w:szCs w:val="24"/>
        </w:rPr>
        <w:t>I.:</w:t>
      </w:r>
    </w:p>
    <w:p w:rsidR="00C56E50" w:rsidRDefault="007B1DB3" w:rsidP="00C56E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Ottó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  <w:r w:rsidR="00C2726F">
        <w:rPr>
          <w:rFonts w:ascii="Times New Roman" w:hAnsi="Times New Roman" w:cs="Times New Roman"/>
          <w:sz w:val="24"/>
          <w:szCs w:val="24"/>
        </w:rPr>
        <w:br/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+3644795986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7F0F84" w:rsidRPr="007F0F84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Parancsnok-helyettes </w:t>
      </w:r>
      <w:r w:rsidR="00783286">
        <w:rPr>
          <w:rFonts w:ascii="Times New Roman" w:hAnsi="Times New Roman" w:cs="Times New Roman"/>
          <w:b/>
          <w:sz w:val="24"/>
          <w:szCs w:val="24"/>
        </w:rPr>
        <w:t>II.:</w:t>
      </w:r>
    </w:p>
    <w:p w:rsidR="007F0F84" w:rsidRDefault="00783286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Csutora 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7B1DB3" w:rsidRDefault="00C2726F" w:rsidP="00C56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+3644795982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C2726F" w:rsidRDefault="007B1DB3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Molnár-Dankó Emese Nóra</w:t>
      </w:r>
      <w:r w:rsidR="00C2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6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C2726F">
        <w:rPr>
          <w:rFonts w:ascii="Times New Roman" w:hAnsi="Times New Roman" w:cs="Times New Roman"/>
          <w:sz w:val="24"/>
          <w:szCs w:val="24"/>
        </w:rPr>
        <w:t>. alezredes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C56E50" w:rsidRPr="00624B27" w:rsidRDefault="00C56E50" w:rsidP="00C56E50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Titkársági Osztályvezető:</w:t>
      </w:r>
    </w:p>
    <w:p w:rsidR="00C56E50" w:rsidRPr="00624B27" w:rsidRDefault="00C56E50" w:rsidP="00C56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Tóth Petra Panna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százados </w:t>
      </w:r>
    </w:p>
    <w:p w:rsidR="00C56E50" w:rsidRPr="00C56E50" w:rsidRDefault="00C56E50" w:rsidP="00D46FD2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837133">
        <w:rPr>
          <w:rFonts w:ascii="Times New Roman" w:hAnsi="Times New Roman" w:cs="Times New Roman"/>
          <w:sz w:val="24"/>
          <w:szCs w:val="24"/>
        </w:rPr>
        <w:tab/>
        <w:t>+3644795988</w:t>
      </w:r>
      <w:r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</w:p>
    <w:p w:rsidR="00695191" w:rsidRPr="00695191" w:rsidRDefault="00783286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Petrus Tímea</w:t>
      </w:r>
      <w:r w:rsidR="007B1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  <w:r w:rsidR="007B1DB3">
        <w:rPr>
          <w:rFonts w:ascii="Times New Roman" w:hAnsi="Times New Roman" w:cs="Times New Roman"/>
          <w:sz w:val="24"/>
          <w:szCs w:val="24"/>
        </w:rPr>
        <w:br/>
        <w:t xml:space="preserve">Telefonszám: </w:t>
      </w:r>
      <w:r w:rsidR="00837133" w:rsidRPr="00837133">
        <w:rPr>
          <w:rFonts w:ascii="Times New Roman" w:hAnsi="Times New Roman" w:cs="Times New Roman"/>
          <w:sz w:val="24"/>
          <w:szCs w:val="24"/>
        </w:rPr>
        <w:t>+3644795985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Biztonsági Osztályvezető:</w:t>
      </w:r>
    </w:p>
    <w:p w:rsidR="00D46FD2" w:rsidRPr="00624B27" w:rsidRDefault="000F3180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Kincses Zoltán</w:t>
      </w:r>
      <w:r w:rsidR="00E8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7F0F84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 w:rsidR="00C105F8" w:rsidRPr="00C105F8">
        <w:t xml:space="preserve">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783286" w:rsidP="00D46F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Helmeczi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  <w:r w:rsidR="00F3376E">
        <w:rPr>
          <w:rFonts w:ascii="Times New Roman" w:hAnsi="Times New Roman" w:cs="Times New Roman"/>
          <w:sz w:val="24"/>
          <w:szCs w:val="24"/>
        </w:rPr>
        <w:br/>
      </w:r>
      <w:r w:rsidR="00695191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783286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Dobos Gábor</w:t>
      </w:r>
      <w:r w:rsidR="00B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B00A9D" w:rsidRPr="00624B27" w:rsidRDefault="00783286" w:rsidP="00B00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Sándor</w:t>
      </w:r>
      <w:r w:rsidR="00B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9D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B00A9D"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Orosz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bookmarkStart w:id="0" w:name="_GoBack"/>
      <w:bookmarkEnd w:id="0"/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Szücs Viktória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főhadnagy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Sasvári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Fruzsina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0F3180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Kádár Zsolt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7F0F84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Műszaki és Ellátási Osztályvezető:</w:t>
      </w:r>
    </w:p>
    <w:p w:rsidR="00F0088D" w:rsidRPr="00624B27" w:rsidRDefault="00837133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Baráth Attila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főhadnagy</w:t>
      </w:r>
    </w:p>
    <w:p w:rsidR="009F22CB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 w:rsidR="00837133"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9F22CB" w:rsidRDefault="00624B27" w:rsidP="009F22CB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Közgazdasági Osztályvezető:</w:t>
      </w:r>
    </w:p>
    <w:p w:rsidR="00624B27" w:rsidRDefault="00837133" w:rsidP="0062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Katona Sándorné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  <w:r w:rsidR="009F22CB">
        <w:rPr>
          <w:rFonts w:ascii="Times New Roman" w:hAnsi="Times New Roman" w:cs="Times New Roman"/>
          <w:b/>
          <w:sz w:val="24"/>
          <w:szCs w:val="24"/>
        </w:rPr>
        <w:br/>
      </w:r>
      <w:r w:rsidR="00624B27" w:rsidRPr="00624B27">
        <w:rPr>
          <w:rFonts w:ascii="Times New Roman" w:hAnsi="Times New Roman" w:cs="Times New Roman"/>
          <w:sz w:val="24"/>
          <w:szCs w:val="24"/>
        </w:rPr>
        <w:t>Telefonszám: 06-1/432-2630</w:t>
      </w:r>
      <w:r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837133" w:rsidRDefault="00837133" w:rsidP="00624B27">
      <w:pPr>
        <w:rPr>
          <w:rFonts w:ascii="Times New Roman" w:hAnsi="Times New Roman" w:cs="Times New Roman"/>
          <w:b/>
          <w:sz w:val="24"/>
          <w:szCs w:val="24"/>
        </w:rPr>
      </w:pPr>
      <w:r w:rsidRPr="00837133">
        <w:rPr>
          <w:rFonts w:ascii="Times New Roman" w:hAnsi="Times New Roman" w:cs="Times New Roman"/>
          <w:b/>
          <w:sz w:val="24"/>
          <w:szCs w:val="24"/>
        </w:rPr>
        <w:t>Gazdasági Koordinációs Osztályvezető:</w:t>
      </w:r>
    </w:p>
    <w:p w:rsidR="00837133" w:rsidRPr="00837133" w:rsidRDefault="00837133" w:rsidP="00624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Apáti Bettina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őrmester</w:t>
      </w:r>
      <w:r>
        <w:rPr>
          <w:rFonts w:ascii="Times New Roman" w:hAnsi="Times New Roman" w:cs="Times New Roman"/>
          <w:sz w:val="24"/>
          <w:szCs w:val="24"/>
        </w:rPr>
        <w:br/>
        <w:t>Telefonszám:</w:t>
      </w:r>
      <w:r w:rsidR="00C105F8">
        <w:rPr>
          <w:rFonts w:ascii="Times New Roman" w:hAnsi="Times New Roman" w:cs="Times New Roman"/>
          <w:sz w:val="24"/>
          <w:szCs w:val="24"/>
        </w:rPr>
        <w:t xml:space="preserve"> </w:t>
      </w:r>
      <w:r w:rsidR="00C105F8" w:rsidRPr="00C105F8">
        <w:rPr>
          <w:rFonts w:ascii="Times New Roman" w:hAnsi="Times New Roman" w:cs="Times New Roman"/>
          <w:sz w:val="24"/>
          <w:szCs w:val="24"/>
        </w:rPr>
        <w:t>+3644795979</w:t>
      </w:r>
      <w:r>
        <w:rPr>
          <w:rFonts w:ascii="Times New Roman" w:hAnsi="Times New Roman" w:cs="Times New Roman"/>
          <w:sz w:val="24"/>
          <w:szCs w:val="24"/>
        </w:rPr>
        <w:br/>
        <w:t>e-mail: csenger.uk@bv.gov.hu</w:t>
      </w:r>
    </w:p>
    <w:p w:rsidR="00F0088D" w:rsidRDefault="00F0088D"/>
    <w:sectPr w:rsidR="00F0088D" w:rsidSect="007B1DB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80" w:rsidRDefault="000F3180" w:rsidP="009F06EF">
      <w:pPr>
        <w:spacing w:after="0" w:line="240" w:lineRule="auto"/>
      </w:pPr>
      <w:r>
        <w:separator/>
      </w:r>
    </w:p>
  </w:endnote>
  <w:endnote w:type="continuationSeparator" w:id="0">
    <w:p w:rsidR="000F3180" w:rsidRDefault="000F3180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96" w:rsidRDefault="00A06D96" w:rsidP="00A06D96">
    <w:pPr>
      <w:pStyle w:val="llb"/>
      <w:jc w:val="center"/>
      <w:rPr>
        <w:rFonts w:ascii="Times New Roman" w:eastAsia="Calibri" w:hAnsi="Times New Roman" w:cs="Times New Roman"/>
        <w:sz w:val="18"/>
        <w:szCs w:val="19"/>
      </w:rPr>
    </w:pPr>
    <w:r>
      <w:rPr>
        <w:rFonts w:ascii="Times New Roman" w:eastAsia="Calibri" w:hAnsi="Times New Roman" w:cs="Times New Roman"/>
        <w:sz w:val="18"/>
        <w:szCs w:val="19"/>
      </w:rPr>
      <w:t>4765 Csenger, Jánosi u. 3. telefon: (+36 44) 795-979 e-mail: csenger.uk@bv.gov.hu</w:t>
    </w:r>
  </w:p>
  <w:p w:rsidR="00A06D96" w:rsidRPr="00A06D96" w:rsidRDefault="00A06D96" w:rsidP="00A06D96">
    <w:pPr>
      <w:pStyle w:val="llb"/>
      <w:jc w:val="center"/>
      <w:rPr>
        <w:rFonts w:ascii="Times New Roman" w:eastAsia="Calibri" w:hAnsi="Times New Roman" w:cs="Times New Roman"/>
        <w:sz w:val="18"/>
        <w:szCs w:val="19"/>
      </w:rPr>
    </w:pPr>
    <w:r>
      <w:rPr>
        <w:rFonts w:ascii="Times New Roman" w:eastAsia="Calibri" w:hAnsi="Times New Roman" w:cs="Times New Roman"/>
        <w:sz w:val="18"/>
        <w:szCs w:val="19"/>
      </w:rPr>
      <w:t>Postacím (hivatali küldemények): 4765 Csenger Pf.: 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80" w:rsidRDefault="000F3180" w:rsidP="009F06EF">
      <w:pPr>
        <w:spacing w:after="0" w:line="240" w:lineRule="auto"/>
      </w:pPr>
      <w:r>
        <w:separator/>
      </w:r>
    </w:p>
  </w:footnote>
  <w:footnote w:type="continuationSeparator" w:id="0">
    <w:p w:rsidR="000F3180" w:rsidRDefault="000F3180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80" w:rsidRPr="009F06EF" w:rsidRDefault="000F3180" w:rsidP="009F06EF">
    <w:pPr>
      <w:pStyle w:val="lfej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80" w:rsidRDefault="000F3180" w:rsidP="007B1DB3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9C13C02" wp14:editId="4527F650">
          <wp:extent cx="456772" cy="83820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3180" w:rsidRDefault="000F3180" w:rsidP="007B1DB3">
    <w:pPr>
      <w:pStyle w:val="lfej"/>
      <w:rPr>
        <w:rFonts w:ascii="Times New Roman" w:hAnsi="Times New Roman" w:cs="Times New Roman"/>
        <w:sz w:val="24"/>
      </w:rPr>
    </w:pPr>
  </w:p>
  <w:p w:rsidR="000F3180" w:rsidRDefault="000F3180" w:rsidP="007B1DB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V.</w:t>
    </w:r>
    <w:r w:rsidR="00A06D96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>AGGLOMERÁCIÓS KÖZPONT</w:t>
    </w:r>
    <w:r>
      <w:rPr>
        <w:rFonts w:ascii="Times New Roman" w:hAnsi="Times New Roman" w:cs="Times New Roman"/>
        <w:sz w:val="24"/>
      </w:rPr>
      <w:br/>
      <w:t>CSENGERI ORSZÁGOS BÜNTETÉS-VÉGREHAJTÁSI INTÉZET</w:t>
    </w:r>
  </w:p>
  <w:p w:rsidR="000F3180" w:rsidRDefault="000F3180" w:rsidP="007B1DB3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0B066D"/>
    <w:rsid w:val="000F3180"/>
    <w:rsid w:val="00322A7C"/>
    <w:rsid w:val="0037063D"/>
    <w:rsid w:val="003757E0"/>
    <w:rsid w:val="004D4073"/>
    <w:rsid w:val="004E649E"/>
    <w:rsid w:val="00554773"/>
    <w:rsid w:val="00624B27"/>
    <w:rsid w:val="00677A0D"/>
    <w:rsid w:val="00695191"/>
    <w:rsid w:val="00783286"/>
    <w:rsid w:val="007B1DB3"/>
    <w:rsid w:val="007F0F84"/>
    <w:rsid w:val="00802EFE"/>
    <w:rsid w:val="00837133"/>
    <w:rsid w:val="009F06EF"/>
    <w:rsid w:val="009F22CB"/>
    <w:rsid w:val="00A06D96"/>
    <w:rsid w:val="00A21186"/>
    <w:rsid w:val="00AF4911"/>
    <w:rsid w:val="00B00A9D"/>
    <w:rsid w:val="00C105F8"/>
    <w:rsid w:val="00C1147C"/>
    <w:rsid w:val="00C2726F"/>
    <w:rsid w:val="00C56E50"/>
    <w:rsid w:val="00C703B7"/>
    <w:rsid w:val="00D46FD2"/>
    <w:rsid w:val="00DB3470"/>
    <w:rsid w:val="00E57A6B"/>
    <w:rsid w:val="00E816B3"/>
    <w:rsid w:val="00EF7B41"/>
    <w:rsid w:val="00F0088D"/>
    <w:rsid w:val="00F3376E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78B4-98A3-4545-B9B5-808AAAE7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8FDB7AA1</Template>
  <TotalTime>5</TotalTime>
  <Pages>3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zsigane.n.nikolett</cp:lastModifiedBy>
  <cp:revision>4</cp:revision>
  <dcterms:created xsi:type="dcterms:W3CDTF">2025-09-22T07:16:00Z</dcterms:created>
  <dcterms:modified xsi:type="dcterms:W3CDTF">2025-09-22T07:21:00Z</dcterms:modified>
</cp:coreProperties>
</file>