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A3" w:rsidRDefault="00DB24A3" w:rsidP="00DB2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34B7">
        <w:rPr>
          <w:rFonts w:ascii="Times New Roman" w:hAnsi="Times New Roman" w:cs="Times New Roman"/>
          <w:b/>
          <w:sz w:val="24"/>
          <w:szCs w:val="24"/>
        </w:rPr>
        <w:t xml:space="preserve">Kreditszerző </w:t>
      </w:r>
      <w:proofErr w:type="spellStart"/>
      <w:r w:rsidRPr="003F34B7">
        <w:rPr>
          <w:rFonts w:ascii="Times New Roman" w:hAnsi="Times New Roman" w:cs="Times New Roman"/>
          <w:b/>
          <w:sz w:val="24"/>
          <w:szCs w:val="24"/>
        </w:rPr>
        <w:t>reintegrációs</w:t>
      </w:r>
      <w:proofErr w:type="spellEnd"/>
      <w:r w:rsidRPr="003F34B7">
        <w:rPr>
          <w:rFonts w:ascii="Times New Roman" w:hAnsi="Times New Roman" w:cs="Times New Roman"/>
          <w:b/>
          <w:sz w:val="24"/>
          <w:szCs w:val="24"/>
        </w:rPr>
        <w:t xml:space="preserve"> és terápiás programok az intézetben</w:t>
      </w:r>
    </w:p>
    <w:p w:rsidR="003F34B7" w:rsidRPr="003F34B7" w:rsidRDefault="003F34B7" w:rsidP="00DB24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E05" w:rsidRPr="003F34B7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>- KRESZ e</w:t>
      </w:r>
      <w:r w:rsidR="0008611E" w:rsidRPr="003F34B7">
        <w:rPr>
          <w:rFonts w:ascii="Times New Roman" w:hAnsi="Times New Roman" w:cs="Times New Roman"/>
          <w:sz w:val="24"/>
          <w:szCs w:val="24"/>
        </w:rPr>
        <w:t>lméleti tudást frissítő program</w:t>
      </w:r>
    </w:p>
    <w:p w:rsidR="00A30E05" w:rsidRPr="003F34B7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 xml:space="preserve">- Agressziókezelő és asszertív kommunikációt elősegítő tréning </w:t>
      </w:r>
    </w:p>
    <w:p w:rsidR="00A30E05" w:rsidRPr="003F34B7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>- Börtön szabályainak megisme</w:t>
      </w:r>
      <w:r w:rsidR="0008611E" w:rsidRPr="003F34B7">
        <w:rPr>
          <w:rFonts w:ascii="Times New Roman" w:hAnsi="Times New Roman" w:cs="Times New Roman"/>
          <w:sz w:val="24"/>
          <w:szCs w:val="24"/>
        </w:rPr>
        <w:t>rését segítő csoportfoglalkozás</w:t>
      </w:r>
    </w:p>
    <w:p w:rsidR="00A30E05" w:rsidRPr="003F34B7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>- Oktatás</w:t>
      </w:r>
    </w:p>
    <w:p w:rsidR="00A30E05" w:rsidRPr="003F34B7" w:rsidRDefault="00D6676B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 xml:space="preserve">- </w:t>
      </w:r>
      <w:r w:rsidR="00A30E05" w:rsidRPr="003F34B7">
        <w:rPr>
          <w:rFonts w:ascii="Times New Roman" w:hAnsi="Times New Roman" w:cs="Times New Roman"/>
          <w:sz w:val="24"/>
          <w:szCs w:val="24"/>
        </w:rPr>
        <w:t>Munkáltatás</w:t>
      </w:r>
    </w:p>
    <w:p w:rsidR="00A30E05" w:rsidRPr="003F34B7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>- Színjátszó kör</w:t>
      </w:r>
    </w:p>
    <w:p w:rsidR="00F56D54" w:rsidRPr="003F34B7" w:rsidRDefault="00D6676B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 xml:space="preserve">- SANSZ – </w:t>
      </w:r>
      <w:proofErr w:type="spellStart"/>
      <w:r w:rsidRPr="003F34B7">
        <w:rPr>
          <w:rFonts w:ascii="Times New Roman" w:hAnsi="Times New Roman" w:cs="Times New Roman"/>
          <w:sz w:val="24"/>
          <w:szCs w:val="24"/>
        </w:rPr>
        <w:t>Kiberbiztonsági</w:t>
      </w:r>
      <w:proofErr w:type="spellEnd"/>
      <w:r w:rsidRPr="003F34B7">
        <w:rPr>
          <w:rFonts w:ascii="Times New Roman" w:hAnsi="Times New Roman" w:cs="Times New Roman"/>
          <w:sz w:val="24"/>
          <w:szCs w:val="24"/>
        </w:rPr>
        <w:t xml:space="preserve"> edukációs projekt</w:t>
      </w:r>
    </w:p>
    <w:p w:rsidR="0008611E" w:rsidRPr="003F34B7" w:rsidRDefault="0008611E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>- EFOP Foglalkozás Rehabilitáció</w:t>
      </w:r>
    </w:p>
    <w:p w:rsidR="0008611E" w:rsidRPr="003F34B7" w:rsidRDefault="0008611E" w:rsidP="00A30E05">
      <w:pPr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>- Élj füstmentesen! – dohányzás leszoktató program</w:t>
      </w:r>
    </w:p>
    <w:p w:rsidR="00D6676B" w:rsidRDefault="00D6676B" w:rsidP="00A30E05">
      <w:pPr>
        <w:rPr>
          <w:rFonts w:ascii="Times New Roman" w:hAnsi="Times New Roman" w:cs="Times New Roman"/>
          <w:sz w:val="24"/>
          <w:szCs w:val="24"/>
        </w:rPr>
      </w:pPr>
    </w:p>
    <w:p w:rsidR="00A30E05" w:rsidRPr="00A30E05" w:rsidRDefault="00A30E05" w:rsidP="00A30E05">
      <w:pPr>
        <w:rPr>
          <w:rFonts w:ascii="Times New Roman" w:hAnsi="Times New Roman" w:cs="Times New Roman"/>
          <w:sz w:val="24"/>
          <w:szCs w:val="24"/>
        </w:rPr>
      </w:pPr>
    </w:p>
    <w:p w:rsidR="00A30E05" w:rsidRDefault="00A30E05"/>
    <w:sectPr w:rsidR="00A3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EC"/>
    <w:rsid w:val="0008611E"/>
    <w:rsid w:val="00091A81"/>
    <w:rsid w:val="000A1443"/>
    <w:rsid w:val="00121C17"/>
    <w:rsid w:val="002048AB"/>
    <w:rsid w:val="00210BE2"/>
    <w:rsid w:val="0026138B"/>
    <w:rsid w:val="002E44E7"/>
    <w:rsid w:val="002F22EA"/>
    <w:rsid w:val="00337536"/>
    <w:rsid w:val="003F34B7"/>
    <w:rsid w:val="00466D4C"/>
    <w:rsid w:val="004C341E"/>
    <w:rsid w:val="00876FF1"/>
    <w:rsid w:val="008960B3"/>
    <w:rsid w:val="009A2E17"/>
    <w:rsid w:val="00A30E05"/>
    <w:rsid w:val="00C021B2"/>
    <w:rsid w:val="00C02249"/>
    <w:rsid w:val="00C6696F"/>
    <w:rsid w:val="00C9556A"/>
    <w:rsid w:val="00D6676B"/>
    <w:rsid w:val="00DB24A3"/>
    <w:rsid w:val="00F56D54"/>
    <w:rsid w:val="00F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6305097B</Template>
  <TotalTime>0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voros.csaba</dc:creator>
  <cp:lastModifiedBy>horvath.eniko.sara</cp:lastModifiedBy>
  <cp:revision>2</cp:revision>
  <dcterms:created xsi:type="dcterms:W3CDTF">2025-09-10T13:22:00Z</dcterms:created>
  <dcterms:modified xsi:type="dcterms:W3CDTF">2025-09-10T13:22:00Z</dcterms:modified>
</cp:coreProperties>
</file>