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3" w:rsidRPr="001F2728" w:rsidRDefault="00E85B0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28">
        <w:rPr>
          <w:rFonts w:ascii="Times New Roman" w:hAnsi="Times New Roman" w:cs="Times New Roman"/>
          <w:b/>
          <w:sz w:val="24"/>
          <w:szCs w:val="24"/>
        </w:rPr>
        <w:t>Aktuális k</w:t>
      </w:r>
      <w:r w:rsidR="00DB24A3" w:rsidRPr="001F2728">
        <w:rPr>
          <w:rFonts w:ascii="Times New Roman" w:hAnsi="Times New Roman" w:cs="Times New Roman"/>
          <w:b/>
          <w:sz w:val="24"/>
          <w:szCs w:val="24"/>
        </w:rPr>
        <w:t xml:space="preserve">reditszerző </w:t>
      </w:r>
      <w:proofErr w:type="spellStart"/>
      <w:r w:rsidR="00DB24A3" w:rsidRPr="001F2728">
        <w:rPr>
          <w:rFonts w:ascii="Times New Roman" w:hAnsi="Times New Roman" w:cs="Times New Roman"/>
          <w:b/>
          <w:sz w:val="24"/>
          <w:szCs w:val="24"/>
        </w:rPr>
        <w:t>reintegrációs</w:t>
      </w:r>
      <w:proofErr w:type="spellEnd"/>
      <w:r w:rsidR="00DB24A3" w:rsidRPr="001F2728">
        <w:rPr>
          <w:rFonts w:ascii="Times New Roman" w:hAnsi="Times New Roman" w:cs="Times New Roman"/>
          <w:b/>
          <w:sz w:val="24"/>
          <w:szCs w:val="24"/>
        </w:rPr>
        <w:t xml:space="preserve"> és terápiás programok az intézetben</w:t>
      </w:r>
    </w:p>
    <w:p w:rsidR="00E7709F" w:rsidRPr="001F2728" w:rsidRDefault="00E7709F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28">
        <w:rPr>
          <w:rFonts w:ascii="Times New Roman" w:hAnsi="Times New Roman" w:cs="Times New Roman"/>
          <w:b/>
          <w:sz w:val="24"/>
          <w:szCs w:val="24"/>
        </w:rPr>
        <w:t>2026. I. negyedév</w:t>
      </w:r>
    </w:p>
    <w:p w:rsidR="003F34B7" w:rsidRPr="001F2728" w:rsidRDefault="003F34B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 xml:space="preserve">- Agressziókezelő és asszertív kommunikációt elősegítő tréning 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Apa vagyok, apa leszek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Az alkoholfogyasztás problémáinak csökkentését elősegítő foglalkozás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Barangolás Európában (ismeretterjesztő előadás-sorozat)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728">
        <w:rPr>
          <w:rFonts w:ascii="Times New Roman" w:hAnsi="Times New Roman" w:cs="Times New Roman"/>
          <w:sz w:val="24"/>
          <w:szCs w:val="24"/>
        </w:rPr>
        <w:t>Dentalhigienia</w:t>
      </w:r>
      <w:proofErr w:type="spellEnd"/>
      <w:r w:rsidRPr="001F2728">
        <w:rPr>
          <w:rFonts w:ascii="Times New Roman" w:hAnsi="Times New Roman" w:cs="Times New Roman"/>
          <w:sz w:val="24"/>
          <w:szCs w:val="24"/>
        </w:rPr>
        <w:t xml:space="preserve"> és fogászati ellátás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EFOP PLUSZ Foglalkozás Rehabilitáció</w:t>
      </w:r>
    </w:p>
    <w:p w:rsidR="00055837" w:rsidRPr="001F2728" w:rsidRDefault="00055837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EFOP PLUSZ kompetenciafejlesztő foglalkozás</w:t>
      </w:r>
    </w:p>
    <w:p w:rsidR="00055837" w:rsidRDefault="00055837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EFOP Plusz egyéni és csoportos segítő szolgáltatás</w:t>
      </w:r>
    </w:p>
    <w:p w:rsidR="00464854" w:rsidRPr="00464854" w:rsidRDefault="00464854" w:rsidP="00464854">
      <w:pPr>
        <w:rPr>
          <w:rFonts w:ascii="Times New Roman" w:hAnsi="Times New Roman" w:cs="Times New Roman"/>
          <w:sz w:val="24"/>
          <w:szCs w:val="24"/>
        </w:rPr>
      </w:pPr>
      <w:r w:rsidRPr="00464854">
        <w:rPr>
          <w:rFonts w:ascii="Times New Roman" w:hAnsi="Times New Roman" w:cs="Times New Roman"/>
          <w:sz w:val="24"/>
          <w:szCs w:val="24"/>
        </w:rPr>
        <w:t>- ENTER Belépés a digitális világba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Élj füstmentesen! – dohányzás leszoktató program</w:t>
      </w:r>
    </w:p>
    <w:p w:rsidR="00522F62" w:rsidRPr="001F2728" w:rsidRDefault="00522F62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Gyógyító-terápiás részleg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 xml:space="preserve">- Jobb agyféltekés </w:t>
      </w:r>
      <w:proofErr w:type="gramStart"/>
      <w:r w:rsidRPr="001F2728">
        <w:rPr>
          <w:rFonts w:ascii="Times New Roman" w:hAnsi="Times New Roman" w:cs="Times New Roman"/>
          <w:sz w:val="24"/>
          <w:szCs w:val="24"/>
        </w:rPr>
        <w:t>grafit alapozó</w:t>
      </w:r>
      <w:proofErr w:type="gramEnd"/>
      <w:r w:rsidRPr="001F2728">
        <w:rPr>
          <w:rFonts w:ascii="Times New Roman" w:hAnsi="Times New Roman" w:cs="Times New Roman"/>
          <w:sz w:val="24"/>
          <w:szCs w:val="24"/>
        </w:rPr>
        <w:t xml:space="preserve"> rajztanfolyam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Jókai-200 irodalmi program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KRESZ elméleti tudást frissítő program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Munkáltatás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2728">
        <w:rPr>
          <w:rFonts w:ascii="Times New Roman" w:hAnsi="Times New Roman" w:cs="Times New Roman"/>
          <w:sz w:val="24"/>
          <w:szCs w:val="24"/>
        </w:rPr>
        <w:t>Nacrcotics</w:t>
      </w:r>
      <w:proofErr w:type="spellEnd"/>
      <w:r w:rsidRPr="001F2728">
        <w:rPr>
          <w:rFonts w:ascii="Times New Roman" w:hAnsi="Times New Roman" w:cs="Times New Roman"/>
          <w:sz w:val="24"/>
          <w:szCs w:val="24"/>
        </w:rPr>
        <w:t xml:space="preserve"> Anonymus </w:t>
      </w:r>
      <w:proofErr w:type="spellStart"/>
      <w:r w:rsidRPr="001F2728">
        <w:rPr>
          <w:rFonts w:ascii="Times New Roman" w:hAnsi="Times New Roman" w:cs="Times New Roman"/>
          <w:sz w:val="24"/>
          <w:szCs w:val="24"/>
        </w:rPr>
        <w:t>drogprevenciós</w:t>
      </w:r>
      <w:proofErr w:type="spellEnd"/>
      <w:r w:rsidRPr="001F2728">
        <w:rPr>
          <w:rFonts w:ascii="Times New Roman" w:hAnsi="Times New Roman" w:cs="Times New Roman"/>
          <w:sz w:val="24"/>
          <w:szCs w:val="24"/>
        </w:rPr>
        <w:t xml:space="preserve"> előadások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Oktatás</w:t>
      </w:r>
    </w:p>
    <w:p w:rsidR="00522F62" w:rsidRPr="001F2728" w:rsidRDefault="00522F62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Pszicho-szociális részleg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 xml:space="preserve">- SANSZ – </w:t>
      </w:r>
      <w:proofErr w:type="spellStart"/>
      <w:r w:rsidRPr="001F2728">
        <w:rPr>
          <w:rFonts w:ascii="Times New Roman" w:hAnsi="Times New Roman" w:cs="Times New Roman"/>
          <w:sz w:val="24"/>
          <w:szCs w:val="24"/>
        </w:rPr>
        <w:t>Kiberbiztonsági</w:t>
      </w:r>
      <w:proofErr w:type="spellEnd"/>
      <w:r w:rsidRPr="001F2728">
        <w:rPr>
          <w:rFonts w:ascii="Times New Roman" w:hAnsi="Times New Roman" w:cs="Times New Roman"/>
          <w:sz w:val="24"/>
          <w:szCs w:val="24"/>
        </w:rPr>
        <w:t xml:space="preserve"> edukációs projekt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Színjátszó kör</w:t>
      </w:r>
    </w:p>
    <w:p w:rsidR="00E7709F" w:rsidRPr="001F2728" w:rsidRDefault="00E7709F" w:rsidP="00A30E05">
      <w:pPr>
        <w:rPr>
          <w:rFonts w:ascii="Times New Roman" w:hAnsi="Times New Roman" w:cs="Times New Roman"/>
          <w:sz w:val="24"/>
          <w:szCs w:val="24"/>
        </w:rPr>
      </w:pPr>
      <w:r w:rsidRPr="001F2728">
        <w:rPr>
          <w:rFonts w:ascii="Times New Roman" w:hAnsi="Times New Roman" w:cs="Times New Roman"/>
          <w:sz w:val="24"/>
          <w:szCs w:val="24"/>
        </w:rPr>
        <w:t>- Újságírói csoportfoglalkozás</w:t>
      </w:r>
    </w:p>
    <w:p w:rsidR="00A30E05" w:rsidRPr="001F2728" w:rsidRDefault="00E7709F">
      <w:r w:rsidRPr="001F2728">
        <w:rPr>
          <w:rFonts w:ascii="Times New Roman" w:hAnsi="Times New Roman" w:cs="Times New Roman"/>
          <w:sz w:val="24"/>
          <w:szCs w:val="24"/>
        </w:rPr>
        <w:t>- Világnapok ismeretterjesztő program</w:t>
      </w:r>
    </w:p>
    <w:sectPr w:rsidR="00A30E05" w:rsidRPr="001F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C"/>
    <w:rsid w:val="000055E1"/>
    <w:rsid w:val="00055837"/>
    <w:rsid w:val="0008611E"/>
    <w:rsid w:val="00091A81"/>
    <w:rsid w:val="000A1443"/>
    <w:rsid w:val="000A144A"/>
    <w:rsid w:val="000E6790"/>
    <w:rsid w:val="00121C17"/>
    <w:rsid w:val="00151C9C"/>
    <w:rsid w:val="001F2728"/>
    <w:rsid w:val="002048AB"/>
    <w:rsid w:val="00210BE2"/>
    <w:rsid w:val="0026138B"/>
    <w:rsid w:val="00273F7A"/>
    <w:rsid w:val="002E44E7"/>
    <w:rsid w:val="002F22EA"/>
    <w:rsid w:val="00337536"/>
    <w:rsid w:val="003F34B7"/>
    <w:rsid w:val="004114E4"/>
    <w:rsid w:val="00464854"/>
    <w:rsid w:val="00466D4C"/>
    <w:rsid w:val="00472666"/>
    <w:rsid w:val="00522F62"/>
    <w:rsid w:val="0053236B"/>
    <w:rsid w:val="00533A17"/>
    <w:rsid w:val="005445D2"/>
    <w:rsid w:val="00544DF9"/>
    <w:rsid w:val="005B2CEE"/>
    <w:rsid w:val="00801928"/>
    <w:rsid w:val="008559D8"/>
    <w:rsid w:val="0086495A"/>
    <w:rsid w:val="00876FF1"/>
    <w:rsid w:val="008960B3"/>
    <w:rsid w:val="008B04E4"/>
    <w:rsid w:val="008F08E3"/>
    <w:rsid w:val="00960EC5"/>
    <w:rsid w:val="00963C22"/>
    <w:rsid w:val="009A2E17"/>
    <w:rsid w:val="00A30E05"/>
    <w:rsid w:val="00AF59FA"/>
    <w:rsid w:val="00B357B8"/>
    <w:rsid w:val="00B563FF"/>
    <w:rsid w:val="00C021B2"/>
    <w:rsid w:val="00C02249"/>
    <w:rsid w:val="00C1654B"/>
    <w:rsid w:val="00C90A28"/>
    <w:rsid w:val="00C9556A"/>
    <w:rsid w:val="00D3267C"/>
    <w:rsid w:val="00D6676B"/>
    <w:rsid w:val="00D70798"/>
    <w:rsid w:val="00DB24A3"/>
    <w:rsid w:val="00E7709F"/>
    <w:rsid w:val="00E85B07"/>
    <w:rsid w:val="00F56D54"/>
    <w:rsid w:val="00F87CEC"/>
    <w:rsid w:val="00FA71EC"/>
    <w:rsid w:val="00FC7DA1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09F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FA71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709F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FA71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6456F28A</Template>
  <TotalTime>8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voros.csaba</dc:creator>
  <cp:lastModifiedBy>voros.csaba</cp:lastModifiedBy>
  <cp:revision>7</cp:revision>
  <cp:lastPrinted>2025-11-22T06:59:00Z</cp:lastPrinted>
  <dcterms:created xsi:type="dcterms:W3CDTF">2026-01-14T08:00:00Z</dcterms:created>
  <dcterms:modified xsi:type="dcterms:W3CDTF">2026-01-14T08:09:00Z</dcterms:modified>
</cp:coreProperties>
</file>