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A3" w:rsidRPr="009E2B2B" w:rsidRDefault="00E85B07" w:rsidP="00DB24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E2B2B">
        <w:rPr>
          <w:rFonts w:ascii="Times New Roman" w:hAnsi="Times New Roman" w:cs="Times New Roman"/>
          <w:b/>
          <w:sz w:val="24"/>
          <w:szCs w:val="24"/>
        </w:rPr>
        <w:t>Aktuális k</w:t>
      </w:r>
      <w:r w:rsidR="00DB24A3" w:rsidRPr="009E2B2B">
        <w:rPr>
          <w:rFonts w:ascii="Times New Roman" w:hAnsi="Times New Roman" w:cs="Times New Roman"/>
          <w:b/>
          <w:sz w:val="24"/>
          <w:szCs w:val="24"/>
        </w:rPr>
        <w:t xml:space="preserve">reditszerző </w:t>
      </w:r>
      <w:proofErr w:type="spellStart"/>
      <w:r w:rsidR="00DB24A3" w:rsidRPr="009E2B2B">
        <w:rPr>
          <w:rFonts w:ascii="Times New Roman" w:hAnsi="Times New Roman" w:cs="Times New Roman"/>
          <w:b/>
          <w:sz w:val="24"/>
          <w:szCs w:val="24"/>
        </w:rPr>
        <w:t>reintegrációs</w:t>
      </w:r>
      <w:proofErr w:type="spellEnd"/>
      <w:r w:rsidR="00DB24A3" w:rsidRPr="009E2B2B">
        <w:rPr>
          <w:rFonts w:ascii="Times New Roman" w:hAnsi="Times New Roman" w:cs="Times New Roman"/>
          <w:b/>
          <w:sz w:val="24"/>
          <w:szCs w:val="24"/>
        </w:rPr>
        <w:t xml:space="preserve"> és terápiás programok az intézetben</w:t>
      </w:r>
    </w:p>
    <w:p w:rsidR="00E7709F" w:rsidRPr="009E2B2B" w:rsidRDefault="00E7709F" w:rsidP="00DB24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B2B">
        <w:rPr>
          <w:rFonts w:ascii="Times New Roman" w:hAnsi="Times New Roman" w:cs="Times New Roman"/>
          <w:b/>
          <w:sz w:val="24"/>
          <w:szCs w:val="24"/>
        </w:rPr>
        <w:t xml:space="preserve">2026. </w:t>
      </w:r>
      <w:r w:rsidR="00302F5A" w:rsidRPr="009E2B2B">
        <w:rPr>
          <w:rFonts w:ascii="Times New Roman" w:hAnsi="Times New Roman" w:cs="Times New Roman"/>
          <w:b/>
          <w:sz w:val="24"/>
          <w:szCs w:val="24"/>
        </w:rPr>
        <w:t>I</w:t>
      </w:r>
      <w:r w:rsidRPr="009E2B2B">
        <w:rPr>
          <w:rFonts w:ascii="Times New Roman" w:hAnsi="Times New Roman" w:cs="Times New Roman"/>
          <w:b/>
          <w:sz w:val="24"/>
          <w:szCs w:val="24"/>
        </w:rPr>
        <w:t>I. negyedév</w:t>
      </w:r>
    </w:p>
    <w:p w:rsidR="003F34B7" w:rsidRPr="009E2B2B" w:rsidRDefault="003F34B7" w:rsidP="00DB24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09F" w:rsidRPr="009E2B2B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 xml:space="preserve">- Agressziókezelő és asszertív kommunikációt elősegítő tréning </w:t>
      </w:r>
    </w:p>
    <w:p w:rsidR="00E7709F" w:rsidRPr="009E2B2B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>- Az alkoholfogyasztás problémáinak csökkentését elősegítő foglalkozás</w:t>
      </w:r>
    </w:p>
    <w:p w:rsidR="00E7709F" w:rsidRPr="009E2B2B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 xml:space="preserve">- </w:t>
      </w:r>
      <w:r w:rsidR="00502913" w:rsidRPr="009E2B2B">
        <w:rPr>
          <w:rFonts w:ascii="Times New Roman" w:hAnsi="Times New Roman" w:cs="Times New Roman"/>
          <w:sz w:val="24"/>
          <w:szCs w:val="24"/>
        </w:rPr>
        <w:t>ENTER: belépés a digitális világba</w:t>
      </w:r>
    </w:p>
    <w:p w:rsidR="00E7709F" w:rsidRPr="009E2B2B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E2B2B">
        <w:rPr>
          <w:rFonts w:ascii="Times New Roman" w:hAnsi="Times New Roman" w:cs="Times New Roman"/>
          <w:sz w:val="24"/>
          <w:szCs w:val="24"/>
        </w:rPr>
        <w:t>Dentalhigienia</w:t>
      </w:r>
      <w:proofErr w:type="spellEnd"/>
      <w:r w:rsidRPr="009E2B2B">
        <w:rPr>
          <w:rFonts w:ascii="Times New Roman" w:hAnsi="Times New Roman" w:cs="Times New Roman"/>
          <w:sz w:val="24"/>
          <w:szCs w:val="24"/>
        </w:rPr>
        <w:t xml:space="preserve"> és fogászati ellátás</w:t>
      </w:r>
    </w:p>
    <w:p w:rsidR="00E7709F" w:rsidRPr="009E2B2B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>- EFOP PLUSZ Foglalkozás Rehabilitáció</w:t>
      </w:r>
    </w:p>
    <w:p w:rsidR="00055837" w:rsidRPr="009E2B2B" w:rsidRDefault="00055837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>- EFOP PLUSZ kompetenciafejlesztő foglalkozás</w:t>
      </w:r>
    </w:p>
    <w:p w:rsidR="00055837" w:rsidRPr="009E2B2B" w:rsidRDefault="00055837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>- EFOP Plusz egyéni és csoportos segítő szolgáltatás</w:t>
      </w:r>
    </w:p>
    <w:p w:rsidR="00E7709F" w:rsidRPr="009E2B2B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>- Élj füstmentesen! – dohányzás leszoktató program</w:t>
      </w:r>
    </w:p>
    <w:p w:rsidR="00522F62" w:rsidRPr="009E2B2B" w:rsidRDefault="00522F62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>- Gyógyító-terápiás részleg</w:t>
      </w:r>
    </w:p>
    <w:p w:rsidR="00E7709F" w:rsidRPr="009E2B2B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>- Jobb agyféltekés grafit alapozó rajztanfolyam</w:t>
      </w:r>
    </w:p>
    <w:p w:rsidR="00E7709F" w:rsidRPr="009E2B2B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>- Jókai-200 irodalmi program</w:t>
      </w:r>
    </w:p>
    <w:p w:rsidR="00E7709F" w:rsidRPr="009E2B2B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>- KRESZ elméleti tudást frissítő program</w:t>
      </w:r>
    </w:p>
    <w:p w:rsidR="00E7709F" w:rsidRPr="009E2B2B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>- Munkáltatás</w:t>
      </w:r>
    </w:p>
    <w:p w:rsidR="00E7709F" w:rsidRPr="009E2B2B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E2B2B">
        <w:rPr>
          <w:rFonts w:ascii="Times New Roman" w:hAnsi="Times New Roman" w:cs="Times New Roman"/>
          <w:sz w:val="24"/>
          <w:szCs w:val="24"/>
        </w:rPr>
        <w:t>Nacrcotics</w:t>
      </w:r>
      <w:proofErr w:type="spellEnd"/>
      <w:r w:rsidRPr="009E2B2B">
        <w:rPr>
          <w:rFonts w:ascii="Times New Roman" w:hAnsi="Times New Roman" w:cs="Times New Roman"/>
          <w:sz w:val="24"/>
          <w:szCs w:val="24"/>
        </w:rPr>
        <w:t xml:space="preserve"> Anonymus </w:t>
      </w:r>
      <w:proofErr w:type="spellStart"/>
      <w:r w:rsidRPr="009E2B2B">
        <w:rPr>
          <w:rFonts w:ascii="Times New Roman" w:hAnsi="Times New Roman" w:cs="Times New Roman"/>
          <w:sz w:val="24"/>
          <w:szCs w:val="24"/>
        </w:rPr>
        <w:t>drogprevenciós</w:t>
      </w:r>
      <w:proofErr w:type="spellEnd"/>
      <w:r w:rsidRPr="009E2B2B">
        <w:rPr>
          <w:rFonts w:ascii="Times New Roman" w:hAnsi="Times New Roman" w:cs="Times New Roman"/>
          <w:sz w:val="24"/>
          <w:szCs w:val="24"/>
        </w:rPr>
        <w:t xml:space="preserve"> előadások</w:t>
      </w:r>
    </w:p>
    <w:p w:rsidR="00E7709F" w:rsidRPr="009E2B2B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>- Oktatás</w:t>
      </w:r>
    </w:p>
    <w:p w:rsidR="00522F62" w:rsidRPr="009E2B2B" w:rsidRDefault="00522F62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>- Pszicho-szociális részleg</w:t>
      </w:r>
    </w:p>
    <w:p w:rsidR="00E7709F" w:rsidRPr="009E2B2B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 xml:space="preserve">- SANSZ – </w:t>
      </w:r>
      <w:proofErr w:type="spellStart"/>
      <w:r w:rsidRPr="009E2B2B">
        <w:rPr>
          <w:rFonts w:ascii="Times New Roman" w:hAnsi="Times New Roman" w:cs="Times New Roman"/>
          <w:sz w:val="24"/>
          <w:szCs w:val="24"/>
        </w:rPr>
        <w:t>Kiberbiztonsági</w:t>
      </w:r>
      <w:proofErr w:type="spellEnd"/>
      <w:r w:rsidRPr="009E2B2B">
        <w:rPr>
          <w:rFonts w:ascii="Times New Roman" w:hAnsi="Times New Roman" w:cs="Times New Roman"/>
          <w:sz w:val="24"/>
          <w:szCs w:val="24"/>
        </w:rPr>
        <w:t xml:space="preserve"> edukációs projekt</w:t>
      </w:r>
    </w:p>
    <w:p w:rsidR="00E7709F" w:rsidRPr="009E2B2B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>- Színjátszó kör</w:t>
      </w:r>
    </w:p>
    <w:p w:rsidR="00E7709F" w:rsidRPr="009E2B2B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>- Újságírói csoportfoglalkozás</w:t>
      </w:r>
    </w:p>
    <w:p w:rsidR="00E7709F" w:rsidRPr="009E2B2B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 xml:space="preserve">- Világnapok </w:t>
      </w:r>
      <w:r w:rsidR="00DA743A" w:rsidRPr="009E2B2B">
        <w:rPr>
          <w:rFonts w:ascii="Times New Roman" w:hAnsi="Times New Roman" w:cs="Times New Roman"/>
          <w:sz w:val="24"/>
          <w:szCs w:val="24"/>
        </w:rPr>
        <w:t xml:space="preserve">II. </w:t>
      </w:r>
      <w:r w:rsidRPr="009E2B2B">
        <w:rPr>
          <w:rFonts w:ascii="Times New Roman" w:hAnsi="Times New Roman" w:cs="Times New Roman"/>
          <w:sz w:val="24"/>
          <w:szCs w:val="24"/>
        </w:rPr>
        <w:t>ismeretterjesztő program</w:t>
      </w:r>
    </w:p>
    <w:p w:rsidR="00D6676B" w:rsidRPr="009E2B2B" w:rsidRDefault="00D6676B" w:rsidP="00A30E05">
      <w:pPr>
        <w:rPr>
          <w:rFonts w:ascii="Times New Roman" w:hAnsi="Times New Roman" w:cs="Times New Roman"/>
          <w:sz w:val="24"/>
          <w:szCs w:val="24"/>
        </w:rPr>
      </w:pPr>
    </w:p>
    <w:p w:rsidR="00A30E05" w:rsidRPr="009E2B2B" w:rsidRDefault="00A30E05" w:rsidP="00A30E05">
      <w:pPr>
        <w:rPr>
          <w:rFonts w:ascii="Times New Roman" w:hAnsi="Times New Roman" w:cs="Times New Roman"/>
          <w:sz w:val="24"/>
          <w:szCs w:val="24"/>
        </w:rPr>
      </w:pPr>
    </w:p>
    <w:p w:rsidR="00A30E05" w:rsidRPr="009E2B2B" w:rsidRDefault="00A30E05"/>
    <w:sectPr w:rsidR="00A30E05" w:rsidRPr="009E2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EC"/>
    <w:rsid w:val="000055E1"/>
    <w:rsid w:val="00055837"/>
    <w:rsid w:val="0008611E"/>
    <w:rsid w:val="00091A81"/>
    <w:rsid w:val="000A1443"/>
    <w:rsid w:val="000A144A"/>
    <w:rsid w:val="000E6790"/>
    <w:rsid w:val="00121C17"/>
    <w:rsid w:val="00151C9C"/>
    <w:rsid w:val="002048AB"/>
    <w:rsid w:val="00210BE2"/>
    <w:rsid w:val="0026138B"/>
    <w:rsid w:val="00273E5B"/>
    <w:rsid w:val="00273F7A"/>
    <w:rsid w:val="002E44E7"/>
    <w:rsid w:val="002F22EA"/>
    <w:rsid w:val="00302F5A"/>
    <w:rsid w:val="00337536"/>
    <w:rsid w:val="003E6339"/>
    <w:rsid w:val="003F34B7"/>
    <w:rsid w:val="004114E4"/>
    <w:rsid w:val="00466D4C"/>
    <w:rsid w:val="004D45FB"/>
    <w:rsid w:val="00502913"/>
    <w:rsid w:val="00522F62"/>
    <w:rsid w:val="0053236B"/>
    <w:rsid w:val="00533A17"/>
    <w:rsid w:val="005445D2"/>
    <w:rsid w:val="00544DF9"/>
    <w:rsid w:val="005B2CEE"/>
    <w:rsid w:val="007D3087"/>
    <w:rsid w:val="00801928"/>
    <w:rsid w:val="0086495A"/>
    <w:rsid w:val="00876FF1"/>
    <w:rsid w:val="008960B3"/>
    <w:rsid w:val="008B04E4"/>
    <w:rsid w:val="00963C22"/>
    <w:rsid w:val="009A2E17"/>
    <w:rsid w:val="009E2B2B"/>
    <w:rsid w:val="00A30E05"/>
    <w:rsid w:val="00A45790"/>
    <w:rsid w:val="00AF59FA"/>
    <w:rsid w:val="00B357B8"/>
    <w:rsid w:val="00B563FF"/>
    <w:rsid w:val="00C021B2"/>
    <w:rsid w:val="00C02249"/>
    <w:rsid w:val="00C1654B"/>
    <w:rsid w:val="00C458A7"/>
    <w:rsid w:val="00C90A28"/>
    <w:rsid w:val="00C9556A"/>
    <w:rsid w:val="00D3267C"/>
    <w:rsid w:val="00D63FD9"/>
    <w:rsid w:val="00D6676B"/>
    <w:rsid w:val="00DA3EE0"/>
    <w:rsid w:val="00DA743A"/>
    <w:rsid w:val="00DB24A3"/>
    <w:rsid w:val="00E7709F"/>
    <w:rsid w:val="00E85B07"/>
    <w:rsid w:val="00F56D54"/>
    <w:rsid w:val="00F87CEC"/>
    <w:rsid w:val="00FC7DA1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2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7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2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7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5B1EA354</Template>
  <TotalTime>1</TotalTime>
  <Pages>1</Pages>
  <Words>110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voros.csaba</dc:creator>
  <cp:lastModifiedBy>horvath.eniko.sara</cp:lastModifiedBy>
  <cp:revision>2</cp:revision>
  <cp:lastPrinted>2025-11-22T06:59:00Z</cp:lastPrinted>
  <dcterms:created xsi:type="dcterms:W3CDTF">2026-04-29T13:56:00Z</dcterms:created>
  <dcterms:modified xsi:type="dcterms:W3CDTF">2026-04-29T13:56:00Z</dcterms:modified>
</cp:coreProperties>
</file>