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135944" w:rsidRDefault="00C40ADD" w:rsidP="00C7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44">
        <w:rPr>
          <w:rFonts w:ascii="Times New Roman" w:hAnsi="Times New Roman" w:cs="Times New Roman"/>
          <w:sz w:val="24"/>
          <w:szCs w:val="24"/>
        </w:rPr>
        <w:t>Bv. intézet megnevezése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bookmarkEnd w:id="0"/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C607E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E828-BBA4-4F83-8557-CE96CA09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905DE453</Template>
  <TotalTime>1</TotalTime>
  <Pages>2</Pages>
  <Words>415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horvath.eniko.sara</cp:lastModifiedBy>
  <cp:revision>2</cp:revision>
  <cp:lastPrinted>2022-12-22T13:45:00Z</cp:lastPrinted>
  <dcterms:created xsi:type="dcterms:W3CDTF">2023-01-19T06:16:00Z</dcterms:created>
  <dcterms:modified xsi:type="dcterms:W3CDTF">2023-01-19T06:16:00Z</dcterms:modified>
</cp:coreProperties>
</file>