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9"/>
        <w:gridCol w:w="3317"/>
        <w:gridCol w:w="1836"/>
        <w:gridCol w:w="2274"/>
        <w:gridCol w:w="2974"/>
      </w:tblGrid>
      <w:tr w:rsidR="00890AD1" w:rsidRPr="00890AD1" w14:paraId="150CBA41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4BCD" w14:textId="77777777" w:rsidR="008F5B3D" w:rsidRPr="00890AD1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bookmarkStart w:id="0" w:name="_GoBack"/>
            <w:bookmarkEnd w:id="0"/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8CE51" w14:textId="77777777" w:rsidR="008F5B3D" w:rsidRPr="00890AD1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C0E8" w14:textId="77777777" w:rsidR="008F5B3D" w:rsidRPr="00890AD1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86910" w14:textId="77777777" w:rsidR="008F5B3D" w:rsidRPr="00890AD1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4A0E" w14:textId="77777777" w:rsidR="008F5B3D" w:rsidRPr="00890AD1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7A0272E0" w14:textId="77777777" w:rsidTr="0042058B">
        <w:trPr>
          <w:trHeight w:val="300"/>
        </w:trPr>
        <w:tc>
          <w:tcPr>
            <w:tcW w:w="1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07D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A fogvatartottak birtokában tartható tárgyak fajtánként és mennyiségi szempontból történő meghatározása</w:t>
            </w:r>
          </w:p>
        </w:tc>
      </w:tr>
      <w:tr w:rsidR="00890AD1" w:rsidRPr="007309EF" w14:paraId="415EF4EA" w14:textId="77777777" w:rsidTr="00346020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040B" w14:textId="77777777" w:rsidR="002511AC" w:rsidRPr="007309EF" w:rsidRDefault="002511AC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0DEDFFD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       Tisztasági felszerelések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15B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2C6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4F4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CF56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1006993F" w14:textId="77777777" w:rsidTr="00346020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8AF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D733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681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0309" w14:textId="77777777" w:rsidR="008F5B3D" w:rsidRPr="007309EF" w:rsidRDefault="008F5B3D" w:rsidP="00864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9517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7D26D851" w14:textId="77777777" w:rsidTr="00346020">
        <w:trPr>
          <w:trHeight w:val="615"/>
        </w:trPr>
        <w:tc>
          <w:tcPr>
            <w:tcW w:w="4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1D20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Tisztálkodási szerek és a tartásukra szolgáló eszközök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ABE8" w14:textId="77777777" w:rsidR="008F5B3D" w:rsidRPr="007309EF" w:rsidRDefault="008F5B3D" w:rsidP="00864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Szappan, folyékony </w:t>
            </w:r>
            <w:r w:rsidR="00864B40" w:rsidRPr="007309EF">
              <w:rPr>
                <w:rFonts w:ascii="Times New Roman" w:eastAsia="Times New Roman" w:hAnsi="Times New Roman" w:cs="Times New Roman"/>
                <w:lang w:eastAsia="hu-HU"/>
              </w:rPr>
              <w:t>szappan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D5E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9521" w14:textId="77777777" w:rsidR="008F5B3D" w:rsidRPr="007309EF" w:rsidRDefault="00864B40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1000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ml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5D70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7A8504C7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5A52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D50E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Tusfürdő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4E32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AB47" w14:textId="77777777" w:rsidR="008F5B3D" w:rsidRPr="007309EF" w:rsidRDefault="00864B40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600 ml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9C7C" w14:textId="77777777" w:rsidR="008F5B3D" w:rsidRPr="007309EF" w:rsidRDefault="00864B4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56518237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54E4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3A6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Szappantartó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8E1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ED31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3C3F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műanyag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csomagolású</w:t>
            </w:r>
          </w:p>
        </w:tc>
      </w:tr>
      <w:tr w:rsidR="00890AD1" w:rsidRPr="007309EF" w14:paraId="0DE5E2B6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D6D9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326F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Fésű-hajkefe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4A3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1-1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1FE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B70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890AD1" w:rsidRPr="007309EF" w14:paraId="6C2AB568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71F0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4C1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Testápoló krém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707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4C9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600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E2D3F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6B861DEA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E553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D66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Sampon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D73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B38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600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0D5C8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40ACA1C6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6860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9E3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Hajbalzsam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FA6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FBE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A4101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2C5E6BBF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6FDA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9A0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Hintőpor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09F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E3A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200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19F70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701F2B65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852F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43C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Fültisztító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B012" w14:textId="77777777" w:rsidR="008F5B3D" w:rsidRPr="007309EF" w:rsidRDefault="00864B40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200 db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568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D3BA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452A487A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0B95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1EC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Fürdőszivacs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CE1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8C9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4C1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74091E51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51A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Mosószerek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62A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Folyékony vagy paszta mosószer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E16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1E1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2000</w:t>
            </w:r>
            <w:r w:rsidR="00DC1C50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gr</w:t>
            </w:r>
            <w:r w:rsidR="00DC1C50" w:rsidRPr="007309EF">
              <w:rPr>
                <w:rFonts w:ascii="Times New Roman" w:eastAsia="Times New Roman" w:hAnsi="Times New Roman" w:cs="Times New Roman"/>
                <w:lang w:eastAsia="hu-HU"/>
              </w:rPr>
              <w:t>/ml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209F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3F48D210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D103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42BD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Mosószappan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3F8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92F7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250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4AE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78E91477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F835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283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Öblítő (folyékony)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2D2E" w14:textId="77777777" w:rsidR="008F5B3D" w:rsidRPr="007309EF" w:rsidRDefault="00864B40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12D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360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5881D634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1C9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Fogápolási eszközök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43A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Fogkefe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B74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052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610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elektromos</w:t>
            </w:r>
          </w:p>
        </w:tc>
      </w:tr>
      <w:tr w:rsidR="00890AD1" w:rsidRPr="007309EF" w14:paraId="51B4FDB9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37D7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A37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Fogkrém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CBA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19A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D7D1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maximum 100 ml/db</w:t>
            </w:r>
          </w:p>
        </w:tc>
      </w:tr>
      <w:tr w:rsidR="00890AD1" w:rsidRPr="007309EF" w14:paraId="4E0435ED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693A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384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Fogkefe tok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922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B42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97FA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669C70E8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5925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449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Szájvíz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09A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343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4AA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alkoholmentes, nem üveges</w:t>
            </w:r>
          </w:p>
        </w:tc>
      </w:tr>
      <w:tr w:rsidR="00890AD1" w:rsidRPr="007309EF" w14:paraId="323CC48D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473E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8BC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Műfogsor tisztításához és rögzítéséhez szükséges eszközök</w:t>
            </w:r>
            <w:r w:rsidR="007D1617" w:rsidRPr="007309EF">
              <w:rPr>
                <w:rFonts w:ascii="Times New Roman" w:eastAsia="Times New Roman" w:hAnsi="Times New Roman" w:cs="Times New Roman"/>
                <w:lang w:eastAsia="hu-HU"/>
              </w:rPr>
              <w:t>, műfogsor tisztító tabletta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3F1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1-1 db</w:t>
            </w:r>
            <w:r w:rsidR="007D1617" w:rsidRPr="007309EF">
              <w:rPr>
                <w:rFonts w:ascii="Times New Roman" w:eastAsia="Times New Roman" w:hAnsi="Times New Roman" w:cs="Times New Roman"/>
                <w:lang w:eastAsia="hu-HU"/>
              </w:rPr>
              <w:t>/csomag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E06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90F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06521071" w14:textId="77777777" w:rsidTr="00346020">
        <w:trPr>
          <w:trHeight w:val="315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271E" w14:textId="77777777" w:rsidR="00633645" w:rsidRPr="007309EF" w:rsidRDefault="008F5B3D" w:rsidP="0063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Izzadást gátló szerek</w:t>
            </w:r>
          </w:p>
          <w:p w14:paraId="0AE29832" w14:textId="77777777" w:rsidR="00633645" w:rsidRPr="007309EF" w:rsidRDefault="00633645" w:rsidP="0063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780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Stift, vagy golyós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A716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FDA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92B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alkoholmentes</w:t>
            </w:r>
          </w:p>
        </w:tc>
      </w:tr>
      <w:tr w:rsidR="00890AD1" w:rsidRPr="007309EF" w14:paraId="29750C48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5FD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Körömápolási cikkek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B6E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Körömkefe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251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EDB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A508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műanyag</w:t>
            </w:r>
          </w:p>
        </w:tc>
      </w:tr>
      <w:tr w:rsidR="00890AD1" w:rsidRPr="007309EF" w14:paraId="5CC5E0C5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010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5E97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Körömcsipesz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999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D66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AE0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reszelő nélküli, maximum 6 cm</w:t>
            </w:r>
          </w:p>
        </w:tc>
      </w:tr>
      <w:tr w:rsidR="00890AD1" w:rsidRPr="007309EF" w14:paraId="5C7FC2B9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CBA5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533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Körömreszelő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7CF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8EAD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358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papírreszelő</w:t>
            </w:r>
          </w:p>
        </w:tc>
      </w:tr>
      <w:tr w:rsidR="00890AD1" w:rsidRPr="007309EF" w14:paraId="35C11EDF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0ED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Ruha- és cipőápoló eszközök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53E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Cipőpaszta vagy –krém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4A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1-1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61B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FA5A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00A0C377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A122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298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Cipőkefe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A41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8FF0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40DA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műanyag</w:t>
            </w:r>
          </w:p>
        </w:tc>
      </w:tr>
      <w:tr w:rsidR="00890AD1" w:rsidRPr="007309EF" w14:paraId="06D8F85C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75EA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363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Ruhakefe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940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5B7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FB85" w14:textId="77777777" w:rsidR="008F5B3D" w:rsidRPr="007309EF" w:rsidRDefault="00DC1C50" w:rsidP="00DC1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műanyag</w:t>
            </w:r>
          </w:p>
        </w:tc>
      </w:tr>
      <w:tr w:rsidR="00890AD1" w:rsidRPr="007309EF" w14:paraId="18E7ADA0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C892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C18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Cipőkanál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52A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A44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E538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műanyag, maximum 15 cm</w:t>
            </w:r>
          </w:p>
        </w:tc>
      </w:tr>
      <w:tr w:rsidR="00890AD1" w:rsidRPr="007309EF" w14:paraId="0487CBA8" w14:textId="77777777" w:rsidTr="00346020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9A7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15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8AC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325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94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6B0D2F9B" w14:textId="77777777" w:rsidTr="00346020">
        <w:trPr>
          <w:trHeight w:val="615"/>
        </w:trPr>
        <w:tc>
          <w:tcPr>
            <w:tcW w:w="4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A01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Borotválkozó felszerelés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0ED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Villanyborotva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131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6AC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90C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külön engedéllyel, csak elemes (nem újratölthető)</w:t>
            </w:r>
          </w:p>
        </w:tc>
      </w:tr>
      <w:tr w:rsidR="00890AD1" w:rsidRPr="007309EF" w14:paraId="193A1941" w14:textId="77777777" w:rsidTr="00346020">
        <w:trPr>
          <w:trHeight w:val="9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83D2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C88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Borotvahab (zselé, krém)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D38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14B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9F4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hajtógázos, sűrített levegővel töltött vagy pumpás, nem újratölthető</w:t>
            </w:r>
          </w:p>
        </w:tc>
      </w:tr>
      <w:tr w:rsidR="00890AD1" w:rsidRPr="007309EF" w14:paraId="466DF69A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782A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B7F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Borotvapamacs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C8F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68B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558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műanyag</w:t>
            </w:r>
            <w:r w:rsidR="00EA5248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vagy fa</w:t>
            </w:r>
          </w:p>
        </w:tc>
      </w:tr>
      <w:tr w:rsidR="00890AD1" w:rsidRPr="007309EF" w14:paraId="01B15D29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A496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33D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Eldobható borotva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363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B80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20F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758FF4FE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F99C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383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Cserélhető fejes borotva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B38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124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693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maximum 8 db cserélhető fejjel</w:t>
            </w:r>
          </w:p>
        </w:tc>
      </w:tr>
      <w:tr w:rsidR="00890AD1" w:rsidRPr="007309EF" w14:paraId="3E919469" w14:textId="77777777" w:rsidTr="00346020">
        <w:trPr>
          <w:trHeight w:val="6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6981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0F0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Borotválkozás utáni arczselé (krém vagy szappan is)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8E1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552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E37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üveges, alkoholmentes</w:t>
            </w:r>
          </w:p>
        </w:tc>
      </w:tr>
      <w:tr w:rsidR="00890AD1" w:rsidRPr="007309EF" w14:paraId="4C98D9D3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4D9E" w14:textId="77777777" w:rsidR="00633645" w:rsidRPr="007309EF" w:rsidRDefault="00633645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37699F8F" w14:textId="77777777" w:rsidR="00633645" w:rsidRPr="007309EF" w:rsidRDefault="00633645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6A1AFFD9" w14:textId="77777777" w:rsidR="00633645" w:rsidRPr="007309EF" w:rsidRDefault="00633645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28D60BF0" w14:textId="77777777" w:rsidR="00633645" w:rsidRPr="007309EF" w:rsidRDefault="00633645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3694C371" w14:textId="77777777" w:rsidR="00633645" w:rsidRPr="007309EF" w:rsidRDefault="00633645" w:rsidP="0063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Női tisztasági csomag</w:t>
            </w:r>
          </w:p>
          <w:p w14:paraId="041A83F2" w14:textId="77777777" w:rsidR="00633645" w:rsidRPr="007309EF" w:rsidRDefault="00633645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08448FBE" w14:textId="77777777" w:rsidR="00633645" w:rsidRPr="007309EF" w:rsidRDefault="00633645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494B21AC" w14:textId="77777777" w:rsidR="00633645" w:rsidRPr="007309EF" w:rsidRDefault="00633645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62579F6B" w14:textId="77777777" w:rsidR="00633645" w:rsidRPr="007309EF" w:rsidRDefault="00633645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568BC734" w14:textId="77777777" w:rsidR="00633645" w:rsidRPr="007309EF" w:rsidRDefault="00633645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EEF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Vatta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EBE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B2CA" w14:textId="77777777" w:rsidR="008F5B3D" w:rsidRPr="007309EF" w:rsidRDefault="00DC1C50" w:rsidP="00EC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E03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7E3125EE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95BC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3B3B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Tampon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6BEB" w14:textId="77777777" w:rsidR="008F5B3D" w:rsidRPr="007309EF" w:rsidRDefault="008F5B3D" w:rsidP="003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doboz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05C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40 db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AF40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573786BE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916D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22C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Egészségügyi betét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2E3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F2D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40 db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BC31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55081887" w14:textId="77777777" w:rsidTr="00346020">
        <w:trPr>
          <w:trHeight w:val="9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914F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4D4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Intim törlőkendő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3E1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DE4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80 db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6503" w14:textId="77777777" w:rsidR="008F5B3D" w:rsidRPr="007309EF" w:rsidRDefault="008F5B3D" w:rsidP="00864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férfiak részére is engedélyezett</w:t>
            </w:r>
            <w:r w:rsidR="00864B40" w:rsidRPr="007309EF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csak WC-be dobható</w:t>
            </w:r>
          </w:p>
        </w:tc>
      </w:tr>
      <w:tr w:rsidR="00890AD1" w:rsidRPr="007309EF" w14:paraId="4B253135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1D76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39A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Tisztasági betét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2D0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A86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40 db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48D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4AA731E6" w14:textId="77777777" w:rsidTr="00346020">
        <w:trPr>
          <w:trHeight w:val="915"/>
        </w:trPr>
        <w:tc>
          <w:tcPr>
            <w:tcW w:w="4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9FE2" w14:textId="77777777" w:rsidR="008F5B3D" w:rsidRPr="007309EF" w:rsidRDefault="004C23D6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H</w:t>
            </w:r>
            <w:r w:rsidR="008F5B3D"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ajápolási eszközök, szépségápolási termékek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94F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Hajszárító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B48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48E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7474" w14:textId="77777777" w:rsidR="008F5B3D" w:rsidRPr="007309EF" w:rsidRDefault="00C00777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hAnsi="Times New Roman" w:cs="Times New Roman"/>
              </w:rPr>
              <w:t>hajszárító legfeljebb 1200 W teljesítményig</w:t>
            </w:r>
          </w:p>
        </w:tc>
      </w:tr>
      <w:tr w:rsidR="00890AD1" w:rsidRPr="007309EF" w14:paraId="26B4CFC4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2216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7D53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Hajsütővas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86C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43B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68E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külön engedéllyel</w:t>
            </w:r>
          </w:p>
        </w:tc>
      </w:tr>
      <w:tr w:rsidR="00890AD1" w:rsidRPr="007309EF" w14:paraId="732863B0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360A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C75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Hajcsavarók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A12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25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5C7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4CB3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műanyag</w:t>
            </w:r>
          </w:p>
        </w:tc>
      </w:tr>
      <w:tr w:rsidR="00890AD1" w:rsidRPr="007309EF" w14:paraId="0B9D8D81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5500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BE0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Csipeszek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409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25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92BE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6CED" w14:textId="77777777" w:rsidR="008F5B3D" w:rsidRPr="007309EF" w:rsidRDefault="00DC1C50" w:rsidP="00DC1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műanyag</w:t>
            </w:r>
          </w:p>
        </w:tc>
      </w:tr>
      <w:tr w:rsidR="00890AD1" w:rsidRPr="007309EF" w14:paraId="4585770B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A335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F07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Hajháló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BBA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2E46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55B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304BD065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4BCE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F1C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Zuhanysapka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D1D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D78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5F9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371563DE" w14:textId="77777777" w:rsidTr="00346020">
        <w:trPr>
          <w:trHeight w:val="6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67BB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2C0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Hajformázó zselé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A42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0CD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400 ml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4F14" w14:textId="77777777" w:rsidR="008F5B3D" w:rsidRPr="007309EF" w:rsidRDefault="008F5B3D" w:rsidP="00864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2E439404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51EE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5DC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Hajfesték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D33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2 db 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C89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53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külön engedéllyel, csak a festés idejére</w:t>
            </w:r>
          </w:p>
        </w:tc>
      </w:tr>
      <w:tr w:rsidR="00890AD1" w:rsidRPr="007309EF" w14:paraId="2AEFFBC0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224C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09D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Hajgumi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2AD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65D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3DA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7E7D54CC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CFC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Tisztálkodási szerek, eszközök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467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Törölköző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DAB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E3FC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2EE1" w14:textId="77777777" w:rsidR="008F5B3D" w:rsidRPr="007309EF" w:rsidRDefault="008F5B3D" w:rsidP="00FC6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maximum 70 x </w:t>
            </w:r>
            <w:r w:rsidR="00FC62F7" w:rsidRPr="007309EF">
              <w:rPr>
                <w:rFonts w:ascii="Times New Roman" w:eastAsia="Times New Roman" w:hAnsi="Times New Roman" w:cs="Times New Roman"/>
                <w:lang w:eastAsia="hu-HU"/>
              </w:rPr>
              <w:t>100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cm méretű</w:t>
            </w:r>
          </w:p>
        </w:tc>
      </w:tr>
      <w:tr w:rsidR="00890AD1" w:rsidRPr="007309EF" w14:paraId="76BDB9C8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B23A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75C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Textilzsebkendő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AA21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592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C5E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10DA6065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D147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AE7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Papír zsebkendő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C1A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200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CC2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113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7862DC92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0CE7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B76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WC-papír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5835" w14:textId="77777777" w:rsidR="008F5B3D" w:rsidRPr="007309EF" w:rsidRDefault="008F5B3D" w:rsidP="00BE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8 </w:t>
            </w:r>
            <w:r w:rsidR="00EC295E" w:rsidRPr="007309EF">
              <w:rPr>
                <w:rFonts w:ascii="Times New Roman" w:eastAsia="Times New Roman" w:hAnsi="Times New Roman" w:cs="Times New Roman"/>
                <w:lang w:eastAsia="hu-HU"/>
              </w:rPr>
              <w:t>tekercs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E42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E85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7D984DA8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4D47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88DB" w14:textId="77777777" w:rsidR="008F5B3D" w:rsidRPr="007309EF" w:rsidRDefault="007D1617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Ajakápoló mini-stift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0DE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2B2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E40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5C1A9311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82EE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D0E8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Kézkrém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B92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39C2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90B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3F3D3C57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8D8E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EF9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Arckrém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3DA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43E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86E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5915EA3E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0B45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51A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Mosogatószer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5A47" w14:textId="77777777" w:rsidR="008F5B3D" w:rsidRPr="007309EF" w:rsidRDefault="00864B40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1629" w14:textId="77777777" w:rsidR="008F5B3D" w:rsidRPr="007309EF" w:rsidRDefault="00864B40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500 ml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D77E" w14:textId="77777777" w:rsidR="008F5B3D" w:rsidRPr="007309EF" w:rsidRDefault="00DC1C5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7453226E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8407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E27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Mosogatószivacs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46D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AA0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AFE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2A5594BD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CDD4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EEC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Szemetes-zsák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C13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D17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997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maximum 40L</w:t>
            </w:r>
          </w:p>
        </w:tc>
      </w:tr>
      <w:tr w:rsidR="00890AD1" w:rsidRPr="007309EF" w14:paraId="41D03CA9" w14:textId="77777777" w:rsidTr="00346020">
        <w:trPr>
          <w:trHeight w:val="6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E6D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Varrókészlet olló kivételével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6C5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Varrótű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C1A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készlet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023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27A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maximum 5 db/ maximum5 cm hosszú</w:t>
            </w:r>
          </w:p>
        </w:tc>
      </w:tr>
      <w:tr w:rsidR="00890AD1" w:rsidRPr="007309EF" w14:paraId="1D807D8B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3F70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E83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Cérna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8A3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 orsó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9C3C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F0D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1EF8A374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D11D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395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Gyűszű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2B6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1 db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017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8BF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1C5F9867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3645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521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Gomb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7A4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7B1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DD6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műanyag</w:t>
            </w:r>
          </w:p>
        </w:tc>
      </w:tr>
      <w:tr w:rsidR="00890AD1" w:rsidRPr="007309EF" w14:paraId="6153C056" w14:textId="77777777" w:rsidTr="00346020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751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7E79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CC16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4910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19C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5CD64E36" w14:textId="77777777" w:rsidTr="00346020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8E8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797222B" w14:textId="77777777" w:rsidR="00633645" w:rsidRPr="007309EF" w:rsidRDefault="00633645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C06A3E4" w14:textId="77777777" w:rsidR="00633645" w:rsidRPr="007309EF" w:rsidRDefault="00633645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144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E4D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12A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334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424033BE" w14:textId="77777777" w:rsidTr="00346020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4D8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2.       </w:t>
            </w: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Ruházati anyagok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1FAB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89E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5695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5DD1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4825C3DE" w14:textId="77777777" w:rsidTr="00346020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DF4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ABBA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8C8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B38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7A9B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6E68EC5A" w14:textId="77777777" w:rsidTr="00346020">
        <w:trPr>
          <w:trHeight w:val="915"/>
        </w:trPr>
        <w:tc>
          <w:tcPr>
            <w:tcW w:w="4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EA1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Jogerősen elítéltek esetében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A1B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Póló (rövid ujjú)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B5C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CFF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F87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egyszínű fehér; felirat, gallér, mintázat és zseb nélküli (</w:t>
            </w:r>
            <w:r w:rsidR="00864B40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csak 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sportoláshoz)</w:t>
            </w:r>
          </w:p>
        </w:tc>
      </w:tr>
      <w:tr w:rsidR="00890AD1" w:rsidRPr="007309EF" w14:paraId="4748CD62" w14:textId="77777777" w:rsidTr="00346020">
        <w:trPr>
          <w:trHeight w:val="12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028B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BD3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Utcai cipő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8EF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pár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C62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E50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külön engedéllyel, egyszínű, fémmentes, zárt félcipő (a cipősarok magassága maximum 6 cm)</w:t>
            </w:r>
            <w:r w:rsidR="00DC1C50" w:rsidRPr="007309EF">
              <w:rPr>
                <w:rFonts w:ascii="Times New Roman" w:eastAsia="Times New Roman" w:hAnsi="Times New Roman" w:cs="Times New Roman"/>
                <w:lang w:eastAsia="hu-HU"/>
              </w:rPr>
              <w:t>, egyéb funkció nélküli</w:t>
            </w:r>
          </w:p>
        </w:tc>
      </w:tr>
      <w:tr w:rsidR="00890AD1" w:rsidRPr="007309EF" w14:paraId="46AA27FE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C022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FB3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Sportcipő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3D0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pár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4F0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667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engedéllyel, csak sportoláshoz</w:t>
            </w:r>
            <w:r w:rsidR="00DC1C50" w:rsidRPr="007309EF">
              <w:rPr>
                <w:rFonts w:ascii="Times New Roman" w:eastAsia="Times New Roman" w:hAnsi="Times New Roman" w:cs="Times New Roman"/>
                <w:lang w:eastAsia="hu-HU"/>
              </w:rPr>
              <w:t>, egyéb funkció nélküli</w:t>
            </w:r>
          </w:p>
        </w:tc>
      </w:tr>
      <w:tr w:rsidR="00890AD1" w:rsidRPr="007309EF" w14:paraId="230A3B6A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D14A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8BF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Papucs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0E4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pár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6BF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C2A2A" w14:textId="77777777" w:rsidR="008F5B3D" w:rsidRPr="007309EF" w:rsidRDefault="008F5B3D" w:rsidP="00864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fémmentes</w:t>
            </w:r>
          </w:p>
        </w:tc>
      </w:tr>
      <w:tr w:rsidR="00890AD1" w:rsidRPr="007309EF" w14:paraId="3B56CFA4" w14:textId="77777777" w:rsidTr="00346020">
        <w:trPr>
          <w:trHeight w:val="6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6272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CE3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Sport rövidnadrág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20E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10F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64B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legalább combközépig érő, egyszínű, zseb nélküli, gumis</w:t>
            </w:r>
          </w:p>
        </w:tc>
      </w:tr>
      <w:tr w:rsidR="00890AD1" w:rsidRPr="007309EF" w14:paraId="33E7DE56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88B7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1EC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Alsónemű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AE7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7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3CE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C3B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199F1323" w14:textId="77777777" w:rsidTr="00346020">
        <w:trPr>
          <w:trHeight w:val="6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9575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A29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Zokni vagy harisnya zokni vagy kompressziós zokni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E88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7 pár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632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90E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39F74594" w14:textId="77777777" w:rsidTr="00346020">
        <w:trPr>
          <w:trHeight w:val="9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DED0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BC3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Atlétatrikó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DE6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C74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477C" w14:textId="77777777" w:rsidR="008F5B3D" w:rsidRPr="007309EF" w:rsidRDefault="00864B40" w:rsidP="00864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 bv. intézeti +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2 db saját egyszínű fehér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VAGY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4 db saját egyszínű fehér</w:t>
            </w:r>
          </w:p>
        </w:tc>
      </w:tr>
      <w:tr w:rsidR="00890AD1" w:rsidRPr="007309EF" w14:paraId="7E3673C8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50DF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965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Melltartó (nők esetében)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911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4 db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51D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4BD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Fémmerevítő nélküli</w:t>
            </w:r>
          </w:p>
        </w:tc>
      </w:tr>
      <w:tr w:rsidR="00890AD1" w:rsidRPr="007309EF" w14:paraId="7A7E42D9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4C97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1C1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Pizsama alsó-felső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06E7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2-2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5EE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347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5617EF5C" w14:textId="77777777" w:rsidTr="00346020">
        <w:trPr>
          <w:trHeight w:val="915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7BD0" w14:textId="77777777" w:rsidR="008F5B3D" w:rsidRPr="007309EF" w:rsidRDefault="008F5B3D" w:rsidP="0086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Letartóztatottak, elzárást töltők esetében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5B38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Megegyezik a jogerősen elítéltekével, a lábbeli nem engedélyhez kötött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26A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461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772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38223D1F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87F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Alsóruházat, lábbeli, felsőruházat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1B7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Csizma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7CD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pár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929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0F3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2CD55C78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F923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64E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Évszaknak megfelelő ing, pulóver, nadrág, szabadidőruha,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F33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 váltás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58E6" w14:textId="77777777" w:rsidR="008F5B3D" w:rsidRPr="007309EF" w:rsidRDefault="00DC1C50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3-3 db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5A2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73A56C9E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9458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29E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Öltöny, szabadidőruha, felöltő, kabát vagy dzseki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A00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1-1 db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75E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A89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629DCDD7" w14:textId="77777777" w:rsidTr="00346020">
        <w:trPr>
          <w:trHeight w:val="6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E49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Kiegészítők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F34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Nadrágszíj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F21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1E0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9DB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maximum 3 cm széles, műanyag csattal</w:t>
            </w:r>
          </w:p>
        </w:tc>
      </w:tr>
      <w:tr w:rsidR="00890AD1" w:rsidRPr="007309EF" w14:paraId="2F445C5A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EADE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9B3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Kesztyű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79D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pár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510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FD9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kötött, textil</w:t>
            </w:r>
          </w:p>
        </w:tc>
      </w:tr>
      <w:tr w:rsidR="00890AD1" w:rsidRPr="007309EF" w14:paraId="28701866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7C21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D943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Sál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F41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2F0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335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kötött</w:t>
            </w:r>
          </w:p>
        </w:tc>
      </w:tr>
      <w:tr w:rsidR="00890AD1" w:rsidRPr="007309EF" w14:paraId="2B608465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4D6B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5C1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Sapka vagy kalap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51F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9E7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DDE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kötött</w:t>
            </w:r>
          </w:p>
        </w:tc>
      </w:tr>
      <w:tr w:rsidR="00890AD1" w:rsidRPr="007309EF" w14:paraId="46384E7A" w14:textId="77777777" w:rsidTr="00346020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3F27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A1FB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90D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538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8455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2990DB80" w14:textId="77777777" w:rsidTr="00346020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898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708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20D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0B4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C88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66FE9153" w14:textId="77777777" w:rsidTr="00346020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180C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3.       Élelmiszerek és étkezési eszközök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7D3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72E1A19" w14:textId="77777777" w:rsidR="00C905B1" w:rsidRPr="007309EF" w:rsidRDefault="00C905B1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DB4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A3A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49B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18C48BB5" w14:textId="77777777" w:rsidTr="00346020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9FE8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4792E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AC74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B230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C1E5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188D1804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56B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Élvezeti cikkek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EB5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Filteres tea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7DA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 doboz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BAE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FA80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4D6175EA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F094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A8A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Instant tea granulátum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1F6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700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E26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üveges</w:t>
            </w:r>
            <w:r w:rsidR="00864B40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, 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3B744027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56C7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347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Kávégranulátum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FBE6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607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64D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üveges</w:t>
            </w:r>
          </w:p>
        </w:tc>
      </w:tr>
      <w:tr w:rsidR="004459B6" w:rsidRPr="007309EF" w14:paraId="03B11797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63287" w14:textId="77777777" w:rsidR="004459B6" w:rsidRPr="007309EF" w:rsidRDefault="004459B6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D1E10" w14:textId="4C9B2D92" w:rsidR="004459B6" w:rsidRPr="007309EF" w:rsidRDefault="004459B6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Instant kávé (2in1, 3in1)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72E6B" w14:textId="643ED51C" w:rsidR="004459B6" w:rsidRPr="007309EF" w:rsidRDefault="004459B6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9A36" w14:textId="598277CD" w:rsidR="004459B6" w:rsidRPr="007309EF" w:rsidRDefault="004459B6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360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4CD35" w14:textId="13E145D0" w:rsidR="004459B6" w:rsidRPr="007309EF" w:rsidRDefault="004459B6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műanyag csomagolású</w:t>
            </w:r>
          </w:p>
        </w:tc>
      </w:tr>
      <w:tr w:rsidR="00890AD1" w:rsidRPr="007309EF" w14:paraId="714BE924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DE1A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649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Kakaó (instant)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ADE4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398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29C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üveges</w:t>
            </w:r>
          </w:p>
        </w:tc>
      </w:tr>
      <w:tr w:rsidR="004459B6" w:rsidRPr="007309EF" w14:paraId="4D73C9D9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E4F80" w14:textId="77777777" w:rsidR="004459B6" w:rsidRPr="007309EF" w:rsidRDefault="004459B6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C9461" w14:textId="614B3E54" w:rsidR="004459B6" w:rsidRPr="007309EF" w:rsidRDefault="004459B6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Pudingpor (instant, főzést nem igénylő)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50D88" w14:textId="1EA2F755" w:rsidR="004459B6" w:rsidRPr="007309EF" w:rsidRDefault="004459B6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C80A" w14:textId="6CF7310C" w:rsidR="004459B6" w:rsidRPr="007309EF" w:rsidRDefault="004459B6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250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AF2DD" w14:textId="77777777" w:rsidR="004459B6" w:rsidRPr="007309EF" w:rsidRDefault="004459B6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542F148C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BF90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1BA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Édesítő folyadék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846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0A4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7CD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üveges</w:t>
            </w:r>
          </w:p>
        </w:tc>
      </w:tr>
      <w:tr w:rsidR="00890AD1" w:rsidRPr="007309EF" w14:paraId="727CD1A9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428A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A12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Citromlé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332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4A4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AF82" w14:textId="77777777" w:rsidR="008F5B3D" w:rsidRPr="007309EF" w:rsidRDefault="008F5B3D" w:rsidP="00864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38CCEB18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42C8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CA1F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Kockacukor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3F2D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doboz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77A24" w14:textId="77777777" w:rsidR="008F5B3D" w:rsidRPr="007309EF" w:rsidRDefault="008F5B3D" w:rsidP="00AF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1000 gr</w:t>
            </w:r>
            <w:r w:rsidR="00AF4654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73E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2BFE0C50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3C0B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69B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Szörp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97C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8DC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A37E" w14:textId="77777777" w:rsidR="008F5B3D" w:rsidRPr="007309EF" w:rsidRDefault="008F5B3D" w:rsidP="00864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5D1DBEA1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B365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D3A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Üdítőital vagy ásványvíz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163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1B7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9000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8143" w14:textId="77777777" w:rsidR="008F5B3D" w:rsidRPr="007309EF" w:rsidRDefault="00864B4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1CD4C07D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717C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1FB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Savanyúság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4A9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ECB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B1C5" w14:textId="77777777" w:rsidR="008F5B3D" w:rsidRPr="007309EF" w:rsidRDefault="008F5B3D" w:rsidP="00A1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</w:p>
        </w:tc>
      </w:tr>
      <w:tr w:rsidR="00890AD1" w:rsidRPr="007309EF" w14:paraId="147067AC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940C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8D3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Méz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CFF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5E7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FC4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gyári, nem üveges</w:t>
            </w:r>
          </w:p>
        </w:tc>
      </w:tr>
      <w:tr w:rsidR="00890AD1" w:rsidRPr="007309EF" w14:paraId="2E815AA7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5DB3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D3D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Cornflakes, müzli, zabpehely, gabonapehely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2A3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2A0C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750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D7B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72EB5B81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F83F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AFF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Kétszersült, hamlett, extrudált kenyér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502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E0CD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600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033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gyári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40BF3DF5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258F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451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Italpor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534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30 csomag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83D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A52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maximum 12 g/csomag</w:t>
            </w:r>
          </w:p>
        </w:tc>
      </w:tr>
      <w:tr w:rsidR="00890AD1" w:rsidRPr="007309EF" w14:paraId="6E8CD2DB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C9F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Tejtermék - nem engedélyköteles</w:t>
            </w:r>
            <w:r w:rsidR="00A15ACF"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(kivéve: IMEI a koffeintartalmú italok esetében)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695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Tej UHT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DDF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F86A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9000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D05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48A75D0F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20FA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2E8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Ízesített UHT tejital, vagy UHT jegeskávé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2D9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C77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1000 ml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C745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7A95C60C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D83F" w14:textId="77777777" w:rsidR="008F5B3D" w:rsidRPr="007309EF" w:rsidRDefault="00A15ACF" w:rsidP="00A1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Engedélyköteles tejtermékek, egyéb hűtést igénylő termékek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D3E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Sajt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6DA1" w14:textId="44E1EE9C" w:rsidR="008F5B3D" w:rsidRPr="007309EF" w:rsidRDefault="008E7DBC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7BE1" w14:textId="4B728999" w:rsidR="008F5B3D" w:rsidRPr="007309EF" w:rsidRDefault="008E7DBC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17A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66CA2CE6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BACC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0FD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Margarin, vagy vaj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1BE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24F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250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9129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4BCBB0FF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966C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618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Túró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1B30" w14:textId="4B2BAC39" w:rsidR="008F5B3D" w:rsidRPr="007309EF" w:rsidRDefault="008E7DBC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BB2E" w14:textId="515DFBEB" w:rsidR="008F5B3D" w:rsidRPr="007309EF" w:rsidRDefault="008E7DBC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BD2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26A4F2CB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1F2F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B14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Tejföl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8A5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 db</w:t>
            </w:r>
            <w:r w:rsidRPr="007309EF">
              <w:rPr>
                <w:rFonts w:ascii="Times New Roman" w:eastAsia="Times New Roman" w:hAnsi="Times New Roman" w:cs="Times New Roman"/>
                <w:strike/>
                <w:lang w:eastAsia="hu-HU"/>
              </w:rPr>
              <w:t xml:space="preserve"> 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297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525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59E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maximum 175 g/db </w:t>
            </w:r>
          </w:p>
        </w:tc>
      </w:tr>
      <w:tr w:rsidR="00890AD1" w:rsidRPr="007309EF" w14:paraId="06603158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3185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474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Joghurt (gyümölcsös/ natúr / ivó), kefír, pudingok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6D8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6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3AA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1050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B5C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maximum 175 g/db </w:t>
            </w:r>
          </w:p>
        </w:tc>
      </w:tr>
      <w:tr w:rsidR="00890AD1" w:rsidRPr="007309EF" w14:paraId="43E4554F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1AA3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41D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Túró rudi,/tejszelet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EB7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6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BCF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662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5EC88C7E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9968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C42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Tömlős sajt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6AE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E0E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B041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4608C576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2A92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D57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Majonéz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4A8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291D" w14:textId="77777777" w:rsidR="008F5B3D" w:rsidRPr="007309EF" w:rsidRDefault="00A15ACF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500 gr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1D38" w14:textId="77777777" w:rsidR="008F5B3D" w:rsidRPr="007309EF" w:rsidRDefault="0028664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7358D22C" w14:textId="77777777" w:rsidTr="00346020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0AB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Hús- és húskészítmények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204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Szalámi/kolbász száraz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A2D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7BA9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800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BC89" w14:textId="77777777" w:rsidR="008F5B3D" w:rsidRPr="007309EF" w:rsidRDefault="008F5B3D" w:rsidP="00C47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gyárilag csomagolt</w:t>
            </w:r>
          </w:p>
        </w:tc>
      </w:tr>
      <w:tr w:rsidR="00890AD1" w:rsidRPr="007309EF" w14:paraId="6D2F0200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3CC4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C2F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Szalonna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AC5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1539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800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F06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gyárilag csomagolt</w:t>
            </w:r>
            <w:r w:rsidRPr="007309EF">
              <w:rPr>
                <w:rFonts w:ascii="Times New Roman" w:eastAsia="Times New Roman" w:hAnsi="Times New Roman" w:cs="Times New Roman"/>
                <w:strike/>
                <w:lang w:eastAsia="hu-HU"/>
              </w:rPr>
              <w:t xml:space="preserve"> </w:t>
            </w:r>
          </w:p>
        </w:tc>
      </w:tr>
      <w:tr w:rsidR="00890AD1" w:rsidRPr="007309EF" w14:paraId="24BB30F2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C9EA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5E3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Étkezési zsír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1CBC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9DE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500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F790" w14:textId="77777777" w:rsidR="008F5B3D" w:rsidRPr="007309EF" w:rsidRDefault="0028664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493ACD44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1816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AC2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Felvágott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167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16E9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E06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gyárilag csomagolt</w:t>
            </w:r>
          </w:p>
        </w:tc>
      </w:tr>
      <w:tr w:rsidR="00890AD1" w:rsidRPr="007309EF" w14:paraId="40C6BA68" w14:textId="77777777" w:rsidTr="00346020">
        <w:trPr>
          <w:trHeight w:val="6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1965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CB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Májkrém, vagdalt, pástétom, tepertő, tepertőkrém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46A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E814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800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33A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tépőfóliás, vagy műanyag, gyári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595CCD03" w14:textId="77777777" w:rsidTr="00346020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0EF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AB6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D64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3FC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5A3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2093D49E" w14:textId="77777777" w:rsidTr="00346020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C34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71A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309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122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361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152F5AA6" w14:textId="77777777" w:rsidTr="00346020">
        <w:trPr>
          <w:trHeight w:val="915"/>
        </w:trPr>
        <w:tc>
          <w:tcPr>
            <w:tcW w:w="4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771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Édességek, ételízesítők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379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Száraz sütemények/nápolyik/tálcás sütemények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A42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553F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800 gr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383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3058F7D3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547A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B81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Csokoládé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562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AD93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800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C73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2432892F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81CA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81E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Cukorka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D82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1F3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730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alkoholtartalmú, nem töltött</w:t>
            </w:r>
          </w:p>
        </w:tc>
      </w:tr>
      <w:tr w:rsidR="00890AD1" w:rsidRPr="007309EF" w14:paraId="0AE01B1C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59CB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5E7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Mogyorókrém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EAD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397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1BC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csak 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</w:p>
        </w:tc>
      </w:tr>
      <w:tr w:rsidR="00890AD1" w:rsidRPr="007309EF" w14:paraId="6B36BE24" w14:textId="77777777" w:rsidTr="00346020">
        <w:trPr>
          <w:trHeight w:val="6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CA51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30E1" w14:textId="77777777" w:rsidR="008F5B3D" w:rsidRPr="007309EF" w:rsidRDefault="0042058B" w:rsidP="00420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Só,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tengeri só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ételízesítő granulátum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0E7F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48A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600 gr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977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33A5A6B9" w14:textId="77777777" w:rsidTr="00346020">
        <w:trPr>
          <w:trHeight w:val="6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96C5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B919" w14:textId="77777777" w:rsidR="008F5B3D" w:rsidRPr="007309EF" w:rsidRDefault="00EA5248" w:rsidP="00942A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Édes kekszek, </w:t>
            </w:r>
            <w:r w:rsidR="00942A2D" w:rsidRPr="007309EF">
              <w:rPr>
                <w:rFonts w:ascii="Times New Roman" w:eastAsia="Times New Roman" w:hAnsi="Times New Roman" w:cs="Times New Roman"/>
                <w:lang w:eastAsia="hu-HU"/>
              </w:rPr>
              <w:t>darált háztartási keksz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9AB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60BD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800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F3D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595E0EA5" w14:textId="77777777" w:rsidTr="00346020">
        <w:trPr>
          <w:trHeight w:val="6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D2D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A38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Sós krékerek,</w:t>
            </w:r>
            <w:r w:rsidR="00942A2D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sós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kekszek, diabetikus kekszek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B92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F238" w14:textId="77777777" w:rsidR="008F5B3D" w:rsidRPr="007309EF" w:rsidRDefault="00AF4654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800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0FE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0F5A1F2E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4C83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3AD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Müzli és/vagy zabszelet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7284" w14:textId="77777777" w:rsidR="008F5B3D" w:rsidRPr="007309EF" w:rsidRDefault="008C3A28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FED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F2C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68792C11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ADB7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119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Zabkása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BD2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445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800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EE5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</w:p>
        </w:tc>
      </w:tr>
      <w:tr w:rsidR="00890AD1" w:rsidRPr="007309EF" w14:paraId="7554568E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C708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AC0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Instant leves por/ tésztalevesek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B4CE" w14:textId="77777777" w:rsidR="008F5B3D" w:rsidRPr="007309EF" w:rsidRDefault="008C3A28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0D04" w14:textId="77777777" w:rsidR="008F5B3D" w:rsidRPr="007309EF" w:rsidRDefault="00AF4654" w:rsidP="008C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1500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258D" w14:textId="77777777" w:rsidR="008F5B3D" w:rsidRPr="007309EF" w:rsidRDefault="008F5B3D" w:rsidP="00420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zacskós </w:t>
            </w:r>
          </w:p>
        </w:tc>
      </w:tr>
      <w:tr w:rsidR="00890AD1" w:rsidRPr="007309EF" w14:paraId="278C00DA" w14:textId="77777777" w:rsidTr="00346020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9789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7EE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Vitamin pezsgőtabletták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4CD97" w14:textId="77777777" w:rsidR="008F5B3D" w:rsidRPr="007309EF" w:rsidRDefault="000F6DAC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doboz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EEB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0DD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1C42D896" w14:textId="77777777" w:rsidTr="00346020">
        <w:trPr>
          <w:trHeight w:val="6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960B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5AA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Mustár/Ketchup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08F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1-1  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EA6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842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, maximum 500 g/db </w:t>
            </w:r>
          </w:p>
        </w:tc>
      </w:tr>
      <w:tr w:rsidR="00890AD1" w:rsidRPr="007309EF" w14:paraId="04C40C97" w14:textId="77777777" w:rsidTr="00346020">
        <w:trPr>
          <w:trHeight w:val="9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BB54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526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Piros arany</w:t>
            </w:r>
            <w:r w:rsidR="0028664D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/Gulyáskrém</w:t>
            </w:r>
            <w:r w:rsidR="0028664D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/Fokhagymakrém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5649" w14:textId="77777777" w:rsidR="008F5B3D" w:rsidRPr="007309EF" w:rsidRDefault="008C3A28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2-2 tubus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22C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357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műanyag, vagy tubusos puha fém </w:t>
            </w:r>
            <w:r w:rsidR="00346020" w:rsidRPr="007309EF">
              <w:rPr>
                <w:rFonts w:ascii="Times New Roman" w:eastAsia="Times New Roman" w:hAnsi="Times New Roman" w:cs="Times New Roman"/>
                <w:lang w:eastAsia="hu-HU"/>
              </w:rPr>
              <w:t>csomagolású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, maximum 200 g/db</w:t>
            </w:r>
          </w:p>
        </w:tc>
      </w:tr>
      <w:tr w:rsidR="00890AD1" w:rsidRPr="007309EF" w14:paraId="10AC9547" w14:textId="77777777" w:rsidTr="00346020">
        <w:trPr>
          <w:trHeight w:val="6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3BCD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88F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Szezonális, hűtést nem igénylő élelmiszer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D46D" w14:textId="77777777" w:rsidR="008F5B3D" w:rsidRPr="007309EF" w:rsidRDefault="0042058B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46FE" w14:textId="764592E3" w:rsidR="008F5B3D" w:rsidRPr="007309EF" w:rsidRDefault="00890AD1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="0042058B" w:rsidRPr="007309EF">
              <w:rPr>
                <w:rFonts w:ascii="Times New Roman" w:eastAsia="Times New Roman" w:hAnsi="Times New Roman" w:cs="Times New Roman"/>
                <w:lang w:eastAsia="hu-HU"/>
              </w:rPr>
              <w:t>00 gr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5F9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szaloncukor, bejgli, kalács</w:t>
            </w:r>
          </w:p>
        </w:tc>
      </w:tr>
      <w:tr w:rsidR="00890AD1" w:rsidRPr="007309EF" w14:paraId="62006CE8" w14:textId="77777777" w:rsidTr="00346020">
        <w:trPr>
          <w:trHeight w:val="915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81D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Gyümölcsök, zöldségek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B03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Paradicsom, paprika, uborka, alma, eper, körte, szilva, szőlő, banán, narancs, stb.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DE0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96E8" w14:textId="77777777" w:rsidR="008F5B3D" w:rsidRPr="007309EF" w:rsidRDefault="0042058B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5000 g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F14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szezon függvényében változó kínálattal</w:t>
            </w:r>
          </w:p>
        </w:tc>
      </w:tr>
      <w:tr w:rsidR="00890AD1" w:rsidRPr="007309EF" w14:paraId="271AACEF" w14:textId="77777777" w:rsidTr="00346020">
        <w:trPr>
          <w:trHeight w:val="915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EAC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Olajos magvak/aszalványok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CC39" w14:textId="77777777" w:rsidR="008F5B3D" w:rsidRPr="007309EF" w:rsidRDefault="008F5B3D" w:rsidP="00942A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Mogyoró, napraforgómag, kesudió, mandula, tökmag, diákcsemege, magkeverékek</w:t>
            </w:r>
            <w:r w:rsidR="0042058B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, aszalt mazsola/ sárgabarack/szilva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85F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4338" w14:textId="77777777" w:rsidR="008F5B3D" w:rsidRPr="007309EF" w:rsidRDefault="0042058B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1500 g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9EE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hántolt, héj</w:t>
            </w:r>
            <w:r w:rsidR="0042058B" w:rsidRPr="007309EF">
              <w:rPr>
                <w:rFonts w:ascii="Times New Roman" w:eastAsia="Times New Roman" w:hAnsi="Times New Roman" w:cs="Times New Roman"/>
                <w:lang w:eastAsia="hu-HU"/>
              </w:rPr>
              <w:t>, csonthéj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nélküli tartalommal</w:t>
            </w:r>
            <w:r w:rsidR="00BE1E57" w:rsidRPr="007309EF">
              <w:rPr>
                <w:rFonts w:ascii="Times New Roman" w:eastAsia="Times New Roman" w:hAnsi="Times New Roman" w:cs="Times New Roman"/>
                <w:lang w:eastAsia="hu-HU"/>
              </w:rPr>
              <w:t>, az aktuális árukészlet függvényében</w:t>
            </w:r>
          </w:p>
        </w:tc>
      </w:tr>
      <w:tr w:rsidR="00890AD1" w:rsidRPr="007309EF" w14:paraId="1CB72528" w14:textId="77777777" w:rsidTr="00346020">
        <w:trPr>
          <w:trHeight w:val="615"/>
        </w:trPr>
        <w:tc>
          <w:tcPr>
            <w:tcW w:w="48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279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Étkezési eszközök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97E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Fedeles ételtartó doboz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610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8F6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3DC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csak műanyag (maximum 2000 ml) </w:t>
            </w:r>
          </w:p>
        </w:tc>
      </w:tr>
      <w:tr w:rsidR="00890AD1" w:rsidRPr="007309EF" w14:paraId="54151D86" w14:textId="77777777" w:rsidTr="00346020">
        <w:trPr>
          <w:trHeight w:val="15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940E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C1CD" w14:textId="77777777" w:rsidR="008F5B3D" w:rsidRPr="007309EF" w:rsidRDefault="001E4F2F" w:rsidP="001E4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Vízforraló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8DD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7B8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5D8F" w14:textId="77777777" w:rsidR="008F5B3D" w:rsidRPr="007309EF" w:rsidRDefault="00002BB0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hAnsi="Times New Roman" w:cs="Times New Roman"/>
              </w:rPr>
              <w:t>az érintésvédelmi szabványnak megfelelő vízforraló 1000 W teljesítményig</w:t>
            </w:r>
          </w:p>
        </w:tc>
      </w:tr>
      <w:tr w:rsidR="00890AD1" w:rsidRPr="007309EF" w14:paraId="6C424619" w14:textId="77777777" w:rsidTr="00346020">
        <w:trPr>
          <w:trHeight w:val="315"/>
        </w:trPr>
        <w:tc>
          <w:tcPr>
            <w:tcW w:w="48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A911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2EE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Pohár vagy bögre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A20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4E5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5462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maximum 200 ml, műanyag</w:t>
            </w:r>
          </w:p>
        </w:tc>
      </w:tr>
      <w:tr w:rsidR="00890AD1" w:rsidRPr="007309EF" w14:paraId="7D01BE0D" w14:textId="77777777" w:rsidTr="00346020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22C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AD6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F75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B38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ED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22BCC93B" w14:textId="77777777" w:rsidTr="00346020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F1A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9A7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984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B05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E8C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4445967C" w14:textId="77777777" w:rsidTr="0042058B">
        <w:trPr>
          <w:trHeight w:val="300"/>
        </w:trPr>
        <w:tc>
          <w:tcPr>
            <w:tcW w:w="1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9E4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4.       Dohányáruk, dohányzással kapcsolatos eszközök</w:t>
            </w:r>
          </w:p>
        </w:tc>
      </w:tr>
      <w:tr w:rsidR="00890AD1" w:rsidRPr="007309EF" w14:paraId="4D2C537F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FAD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3A1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11C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79B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83C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6A2D11E8" w14:textId="77777777" w:rsidTr="0042058B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C0AE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ED2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Cigaretta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EC5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30 doboz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DDD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F84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3084B588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14DCE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774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Szivar vagy szivarka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F34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 doboz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AB4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FE7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6AFE9372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34F2E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7EB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Fogyasztási dohány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691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20 csomag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175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E64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maximum 800 g</w:t>
            </w:r>
          </w:p>
        </w:tc>
      </w:tr>
      <w:tr w:rsidR="00890AD1" w:rsidRPr="007309EF" w14:paraId="5A96820E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6B66F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D09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Szipka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404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63D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E1C7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129B5583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082CD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71E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Pipa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621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F40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7FD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3AC68CA0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2C3B3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E6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Gyufa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53F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 doboz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FE0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EBD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biztonsági gyufa</w:t>
            </w:r>
          </w:p>
        </w:tc>
      </w:tr>
      <w:tr w:rsidR="00890AD1" w:rsidRPr="007309EF" w14:paraId="1ECD8899" w14:textId="77777777" w:rsidTr="0042058B">
        <w:trPr>
          <w:trHeight w:val="6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0D9BF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EAE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Öngyújtó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A01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DD2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22D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tölthető (egyéb funkció nélküli)</w:t>
            </w:r>
          </w:p>
        </w:tc>
      </w:tr>
      <w:tr w:rsidR="00890AD1" w:rsidRPr="007309EF" w14:paraId="3327BDA9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FE294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5E8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Cigarettapapír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99A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 doboz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D81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7D9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01E565F3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A3DD2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019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Papírhüvely, filter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1BE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6 doboz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01D6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BFA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maximum 600 db</w:t>
            </w:r>
          </w:p>
        </w:tc>
      </w:tr>
      <w:tr w:rsidR="00890AD1" w:rsidRPr="007309EF" w14:paraId="73546B45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84C27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28F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Töltő- vagy sodrókészülék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2A05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246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C52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műanyag borítású</w:t>
            </w:r>
          </w:p>
        </w:tc>
      </w:tr>
      <w:tr w:rsidR="00890AD1" w:rsidRPr="007309EF" w14:paraId="03F0162B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A4360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272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Cigarettatárca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DC6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425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D9E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nemesfémből készült</w:t>
            </w:r>
          </w:p>
        </w:tc>
      </w:tr>
      <w:tr w:rsidR="00890AD1" w:rsidRPr="007309EF" w14:paraId="4F3AC65F" w14:textId="77777777" w:rsidTr="0042058B">
        <w:trPr>
          <w:trHeight w:val="6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8F248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E54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Füst nélküli dohánytermék (nikotin tapasz)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6C6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doboz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966F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011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előzetes orvosi engedéllyel</w:t>
            </w:r>
          </w:p>
        </w:tc>
      </w:tr>
      <w:tr w:rsidR="00890AD1" w:rsidRPr="007309EF" w14:paraId="5F67F9FE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08A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9AF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FD4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7CE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063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146269C2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E5DD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CF6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42B9B82" w14:textId="77777777" w:rsidR="00EC295E" w:rsidRPr="007309EF" w:rsidRDefault="00EC295E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7F96BB9" w14:textId="77777777" w:rsidR="00EC295E" w:rsidRPr="007309EF" w:rsidRDefault="00EC295E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6A6531A" w14:textId="77777777" w:rsidR="00EC295E" w:rsidRPr="007309EF" w:rsidRDefault="00EC295E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5CEDD71" w14:textId="77777777" w:rsidR="00EC295E" w:rsidRPr="007309EF" w:rsidRDefault="00EC295E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1F7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721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ECB1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3BC4030E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EBA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5.       Papír- és írószerek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F432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E37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443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2DE3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09910375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5FB8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FB39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9E5F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76E4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3D5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1299CCD9" w14:textId="77777777" w:rsidTr="0042058B">
        <w:trPr>
          <w:trHeight w:val="315"/>
        </w:trPr>
        <w:tc>
          <w:tcPr>
            <w:tcW w:w="4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529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Levelezéshez és önképzéshez szükséges eszközök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D98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Levélpapír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F17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50 db 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617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D5C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0EA7EC0C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451F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106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Boríték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3F4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25 db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E2D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D7C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77C15715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72F2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884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Bélyeg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9E6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A48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150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3000 Ft értékig</w:t>
            </w:r>
          </w:p>
        </w:tc>
      </w:tr>
      <w:tr w:rsidR="00890AD1" w:rsidRPr="007309EF" w14:paraId="21CE7B08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6A5D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ABA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Képeslap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2C5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10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08C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A2B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3BFC41CE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298C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137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Zseb- vagy kártyanaptár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463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CC1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BB9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0FD4D8AE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5420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816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Családi fényképek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2B5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30 db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FAD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B714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6DD78D86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94DA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9DB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Levelek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6F5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50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5D6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41D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47F6AC27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D454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17A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Hivatalos iratok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FBE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553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BED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6D5EB064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730C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2F9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Könyv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746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492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CCF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a tankönyvön kívül</w:t>
            </w:r>
          </w:p>
        </w:tc>
      </w:tr>
      <w:tr w:rsidR="00890AD1" w:rsidRPr="007309EF" w14:paraId="60AA2F1D" w14:textId="77777777" w:rsidTr="0042058B">
        <w:trPr>
          <w:trHeight w:val="9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1EC2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8FE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Napi-, hetilapok, magazinok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59F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5D0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8D4A" w14:textId="77777777" w:rsidR="008F5B3D" w:rsidRPr="007309EF" w:rsidRDefault="008F5B3D" w:rsidP="00420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egy hétnél (napi), hónapnál (havi), f</w:t>
            </w:r>
            <w:r w:rsidR="0042058B" w:rsidRPr="007309EF">
              <w:rPr>
                <w:rFonts w:ascii="Times New Roman" w:eastAsia="Times New Roman" w:hAnsi="Times New Roman" w:cs="Times New Roman"/>
                <w:lang w:eastAsia="hu-HU"/>
              </w:rPr>
              <w:t>él évnél (magazin) nem régebbi</w:t>
            </w:r>
          </w:p>
        </w:tc>
      </w:tr>
      <w:tr w:rsidR="00890AD1" w:rsidRPr="007309EF" w14:paraId="1896C6A3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E669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AC4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Golyóstoll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22E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3 db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402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AC6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6CD66478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F2A9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BDD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Golyóstoll betét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A25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3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183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4D4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6FC1F07A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92FB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CE3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Grafitceruza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A6C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5D9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4306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34381919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36B5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953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Színes ceruza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2F4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12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6C4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474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69827840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7AC6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8AF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Tankönyv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115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20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BD3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4CD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00AD6243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C1CE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D6C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Füzet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A31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5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09D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385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spirál</w:t>
            </w:r>
          </w:p>
        </w:tc>
      </w:tr>
      <w:tr w:rsidR="00890AD1" w:rsidRPr="007309EF" w14:paraId="34A69275" w14:textId="77777777" w:rsidTr="0042058B">
        <w:trPr>
          <w:trHeight w:val="315"/>
        </w:trPr>
        <w:tc>
          <w:tcPr>
            <w:tcW w:w="4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F531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A6B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Radír, hegyező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C95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1-1  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BA1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053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6D1B12A5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6D2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1DC3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22D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76B6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0D57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69226667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35E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E9C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A79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5BB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BF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3A55DD55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657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81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60E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066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F1B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338F4725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CB0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1320B35" w14:textId="77777777" w:rsidR="00EC295E" w:rsidRPr="007309EF" w:rsidRDefault="00EC295E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7E4E286" w14:textId="77777777" w:rsidR="00EC295E" w:rsidRPr="007309EF" w:rsidRDefault="00EC295E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2D2E23A" w14:textId="77777777" w:rsidR="00EC295E" w:rsidRPr="007309EF" w:rsidRDefault="00EC295E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CA1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103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167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4A9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412558ED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35A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028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658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FB9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440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35E0849A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4A6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6.       Egyéb használati tárgyak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FFDC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7832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2A1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D78D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0D69ED74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D4E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343E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2138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D51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69B8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51819BE7" w14:textId="77777777" w:rsidTr="0042058B">
        <w:trPr>
          <w:trHeight w:val="1515"/>
        </w:trPr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7395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429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Vallásgyakorláshoz szükséges kegytárgyak (biblia, imakönyv, rózsafüzér, fából készült kereszt, más vallások eszközei külön engedéllyel)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F34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1-1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61A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3D7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2EF1661F" w14:textId="77777777" w:rsidTr="0042058B">
        <w:trPr>
          <w:trHeight w:val="6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46C40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C56C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Zsebrádió (lámpa, óra és egyéb funkció nélküli)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AF14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725D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2BB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elemmel működtethető, maximum 10 X 10 X 15 cm</w:t>
            </w:r>
          </w:p>
        </w:tc>
      </w:tr>
      <w:tr w:rsidR="00890AD1" w:rsidRPr="007309EF" w14:paraId="6FA21681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E78E2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2E4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Fülhallgató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52C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AFF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BE3E" w14:textId="77777777" w:rsidR="008F5B3D" w:rsidRPr="007309EF" w:rsidRDefault="009A062E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egyéb funkció nélküli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118BA9C5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4645B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DBF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Karóra (egyéb funkció nélküli)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B918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C8B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871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nemesfémből</w:t>
            </w:r>
          </w:p>
        </w:tc>
      </w:tr>
      <w:tr w:rsidR="00890AD1" w:rsidRPr="007309EF" w14:paraId="11973637" w14:textId="77777777" w:rsidTr="0042058B">
        <w:trPr>
          <w:trHeight w:val="6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FC9C5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C0A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Tv készülék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3F0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AB52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6945" w14:textId="77777777" w:rsidR="008F5B3D" w:rsidRPr="007309EF" w:rsidRDefault="00176AA8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engedéllyel</w:t>
            </w:r>
          </w:p>
        </w:tc>
      </w:tr>
      <w:tr w:rsidR="00890AD1" w:rsidRPr="007309EF" w14:paraId="023E0AFA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078DA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504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Tartalék elem (kivéve lapos elem)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A38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ABC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232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újratölthető </w:t>
            </w:r>
          </w:p>
        </w:tc>
      </w:tr>
      <w:tr w:rsidR="00890AD1" w:rsidRPr="007309EF" w14:paraId="511115D9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37C5B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5CA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Kártya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C12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pakli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A7F8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A0B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259AC346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7FF46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0E8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Sakk, társasjáték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3B5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1-1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89B8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0CC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elektromos</w:t>
            </w:r>
          </w:p>
        </w:tc>
      </w:tr>
      <w:tr w:rsidR="00890AD1" w:rsidRPr="007309EF" w14:paraId="48BEA59F" w14:textId="77777777" w:rsidTr="0042058B">
        <w:trPr>
          <w:trHeight w:val="9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4228E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E80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Kézimunka felszerelés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09E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garnitúra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67C5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457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varrótű (maximum 5 cm hosszú), cérna, goblein, külön engedéllyel </w:t>
            </w:r>
          </w:p>
        </w:tc>
      </w:tr>
      <w:tr w:rsidR="00890AD1" w:rsidRPr="007309EF" w14:paraId="2C3F737B" w14:textId="77777777" w:rsidTr="0042058B">
        <w:trPr>
          <w:trHeight w:val="6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E491D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A19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Hangszer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746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622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BBB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külön engedéllyel, nem elektromos</w:t>
            </w:r>
          </w:p>
        </w:tc>
      </w:tr>
      <w:tr w:rsidR="00890AD1" w:rsidRPr="007309EF" w14:paraId="58997790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3E0B0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E11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Zárkaszekrény lakat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D9A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 + 2 db kulcs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6D2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4AD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633C7A7A" w14:textId="77777777" w:rsidTr="0042058B">
        <w:trPr>
          <w:trHeight w:val="6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8CB34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1D6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Légfrissítő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FEB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4CB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AB5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nem elektromos, nem</w:t>
            </w: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hajtógázas, nem utántölthető</w:t>
            </w:r>
          </w:p>
        </w:tc>
      </w:tr>
      <w:tr w:rsidR="00890AD1" w:rsidRPr="007309EF" w14:paraId="73C05CD1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3391E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473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WC-illatosító rúd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3CA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1E8E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A0A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786A8D81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B5ADA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663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Fogvájó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11B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csomag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378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09A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22F7E292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C38A6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1A5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Szalvéta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205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csomag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C3C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88E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7F5CC96F" w14:textId="77777777" w:rsidTr="0042058B">
        <w:trPr>
          <w:trHeight w:val="3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BBB25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690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Nylon táska (szatyor)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1EF1" w14:textId="77777777" w:rsidR="008F5B3D" w:rsidRPr="007309EF" w:rsidRDefault="003703EF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  <w:r w:rsidR="008F5B3D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BE8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FCC4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7F928B9B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9B0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AD5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AD2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A76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E64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2967819E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BAA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C67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DFD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B9F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B69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38F55E7D" w14:textId="77777777" w:rsidTr="0042058B">
        <w:trPr>
          <w:trHeight w:val="57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5E2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7.       Gyógyszerek, gyógyászati segédeszközök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D745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C8A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8F5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02E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6D60A066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C3F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7C8E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CD7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3B6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84C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111C53C7" w14:textId="77777777" w:rsidTr="0042058B">
        <w:trPr>
          <w:trHeight w:val="315"/>
        </w:trPr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6636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A4D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Dioptriás szemüveg, szemüvegtok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881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2-2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D3F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47D0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03E8E227" w14:textId="77777777" w:rsidTr="0042058B">
        <w:trPr>
          <w:trHeight w:val="6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C6A68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3DF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Gyógyászati segédeszközök, nem vényköteles gyógyszerek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64FA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829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CAE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Orvosi engedéllyel és orvos rendelkezése szerinti mennyiség</w:t>
            </w:r>
          </w:p>
        </w:tc>
      </w:tr>
      <w:tr w:rsidR="00890AD1" w:rsidRPr="007309EF" w14:paraId="515BFD7D" w14:textId="77777777" w:rsidTr="0042058B">
        <w:trPr>
          <w:trHeight w:val="6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38AAA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13F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Tápszer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231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5D6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4B2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Orvosi javaslatra, a bv. szerv vezetőjének engedélyével</w:t>
            </w:r>
          </w:p>
        </w:tc>
      </w:tr>
      <w:tr w:rsidR="00890AD1" w:rsidRPr="007309EF" w14:paraId="2AB8FE5D" w14:textId="77777777" w:rsidTr="0042058B">
        <w:trPr>
          <w:trHeight w:val="1215"/>
        </w:trPr>
        <w:tc>
          <w:tcPr>
            <w:tcW w:w="48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188FC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0D0A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Kontaktlencse + annak tisztításához tárolásához szükséges eszközök (tartó, folyadék)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B78A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2 pár, 300ml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024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3FD4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890AD1" w:rsidRPr="007309EF" w14:paraId="2C86BDD9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00A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C58A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2375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2E12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52E8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6123DD70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E84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4B95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3EB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7D0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E468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016CDBBD" w14:textId="77777777" w:rsidTr="0042058B">
        <w:trPr>
          <w:trHeight w:val="300"/>
        </w:trPr>
        <w:tc>
          <w:tcPr>
            <w:tcW w:w="1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3075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8.       Enyhébb rezsimbe helyezett fogvatartottak részére, </w:t>
            </w:r>
            <w:r w:rsidRPr="007309E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u-HU"/>
              </w:rPr>
              <w:t>kérelemre engedélyezhető tárgyak</w:t>
            </w:r>
          </w:p>
        </w:tc>
      </w:tr>
      <w:tr w:rsidR="00890AD1" w:rsidRPr="007309EF" w14:paraId="78A632DD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9A4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A887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2124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E79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75AE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6669569F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534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A28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Szobanövény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302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3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CD52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3D1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asztali méretű</w:t>
            </w:r>
          </w:p>
        </w:tc>
      </w:tr>
      <w:tr w:rsidR="00890AD1" w:rsidRPr="007309EF" w14:paraId="708C2B4F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059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B7B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Saját ágynemű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C2E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1 db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BBD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F45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kizárólag fehér lepedő</w:t>
            </w:r>
          </w:p>
        </w:tc>
      </w:tr>
      <w:tr w:rsidR="00890AD1" w:rsidRPr="007309EF" w14:paraId="3EA04B8C" w14:textId="77777777" w:rsidTr="00EC295E">
        <w:trPr>
          <w:trHeight w:val="419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774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AE5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Kézi videojáték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FC2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0EA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F623" w14:textId="77777777" w:rsidR="008F5B3D" w:rsidRPr="007309EF" w:rsidRDefault="008F5B3D" w:rsidP="00420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csak elemmel működtethető </w:t>
            </w:r>
          </w:p>
        </w:tc>
      </w:tr>
      <w:tr w:rsidR="00890AD1" w:rsidRPr="007309EF" w14:paraId="4D9DF73C" w14:textId="77777777" w:rsidTr="00EC295E">
        <w:trPr>
          <w:trHeight w:val="411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017E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0B1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Elektromos fogkefe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A7F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1 db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54F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B9E8" w14:textId="77777777" w:rsidR="008F5B3D" w:rsidRPr="007309EF" w:rsidRDefault="008F5B3D" w:rsidP="00420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csak elemmel működtethető </w:t>
            </w:r>
          </w:p>
        </w:tc>
      </w:tr>
      <w:tr w:rsidR="00890AD1" w:rsidRPr="007309EF" w14:paraId="6458E3A0" w14:textId="77777777" w:rsidTr="00EC295E">
        <w:trPr>
          <w:trHeight w:val="403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FA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726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Hajvágó gép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FED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0F41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FCFA" w14:textId="77777777" w:rsidR="008F5B3D" w:rsidRPr="007309EF" w:rsidRDefault="008F5B3D" w:rsidP="00420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csak elemmel működtethető </w:t>
            </w:r>
          </w:p>
        </w:tc>
      </w:tr>
      <w:tr w:rsidR="00890AD1" w:rsidRPr="007309EF" w14:paraId="3220B331" w14:textId="77777777" w:rsidTr="00EC295E">
        <w:trPr>
          <w:trHeight w:val="41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650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0A6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Szakállvágó gép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B5C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B0F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A7C3" w14:textId="77777777" w:rsidR="008F5B3D" w:rsidRPr="007309EF" w:rsidRDefault="008F5B3D" w:rsidP="00420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elemmel működtethető, férfiak részére</w:t>
            </w:r>
          </w:p>
        </w:tc>
      </w:tr>
      <w:tr w:rsidR="00890AD1" w:rsidRPr="007309EF" w14:paraId="0F2FD8C4" w14:textId="77777777" w:rsidTr="00EC295E">
        <w:trPr>
          <w:trHeight w:val="44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1FF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307C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Orrszőr nyíró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039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641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C030" w14:textId="77777777" w:rsidR="008F5B3D" w:rsidRPr="007309EF" w:rsidRDefault="008F5B3D" w:rsidP="00420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elemmel működtethető</w:t>
            </w:r>
          </w:p>
        </w:tc>
      </w:tr>
      <w:tr w:rsidR="00890AD1" w:rsidRPr="007309EF" w14:paraId="3721ADFB" w14:textId="77777777" w:rsidTr="0042058B">
        <w:trPr>
          <w:trHeight w:val="6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D3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06F1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Epilátor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107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1 db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431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54E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elemmel működtethető, nők részére</w:t>
            </w:r>
          </w:p>
        </w:tc>
      </w:tr>
      <w:tr w:rsidR="00890AD1" w:rsidRPr="007309EF" w14:paraId="00591DDE" w14:textId="77777777" w:rsidTr="003077D9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96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17B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Szemceruza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83E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4A50F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36B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nők részére</w:t>
            </w:r>
          </w:p>
        </w:tc>
      </w:tr>
      <w:tr w:rsidR="00890AD1" w:rsidRPr="007309EF" w14:paraId="22D95A76" w14:textId="77777777" w:rsidTr="003077D9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8C2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074B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Kőpúder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6B63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1 db 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9612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30F7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nők részére</w:t>
            </w:r>
          </w:p>
        </w:tc>
      </w:tr>
      <w:tr w:rsidR="00890AD1" w:rsidRPr="007309EF" w14:paraId="78DD5611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157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63B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Szempillaspirál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B254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145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F11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nők részére</w:t>
            </w:r>
          </w:p>
        </w:tc>
      </w:tr>
      <w:tr w:rsidR="00890AD1" w:rsidRPr="007309EF" w14:paraId="09164FD5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C72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227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Rúzs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46B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1 db 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57EC7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6206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nők részére</w:t>
            </w:r>
          </w:p>
        </w:tc>
      </w:tr>
      <w:tr w:rsidR="00890AD1" w:rsidRPr="007309EF" w14:paraId="15B8CDBB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551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AAA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4A2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659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6C5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52B15BBD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3D4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51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A08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8D0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FBB0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67BB857A" w14:textId="77777777" w:rsidTr="0042058B">
        <w:trPr>
          <w:trHeight w:val="315"/>
        </w:trPr>
        <w:tc>
          <w:tcPr>
            <w:tcW w:w="1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4DEE" w14:textId="77777777" w:rsidR="0042058B" w:rsidRPr="007309EF" w:rsidRDefault="0042058B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9. Hosszúidős Speciális Részlegen elhelyezettek részére, </w:t>
            </w:r>
            <w:r w:rsidRPr="007309EF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kérelemre engedélyezhető tárgyak, termékek</w:t>
            </w:r>
          </w:p>
          <w:p w14:paraId="5ACF8F5B" w14:textId="77777777" w:rsidR="0042058B" w:rsidRPr="007309EF" w:rsidRDefault="0042058B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7309EF" w14:paraId="79E20230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76F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56F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Kézi videojáték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557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7DBE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B9F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elemmel működtethető</w:t>
            </w:r>
          </w:p>
        </w:tc>
      </w:tr>
      <w:tr w:rsidR="00890AD1" w:rsidRPr="007309EF" w14:paraId="3D90BAD4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DF3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99CA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Elektromos fogkefe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DABC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1 db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3DFB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9E4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elemmel működtethető</w:t>
            </w:r>
          </w:p>
        </w:tc>
      </w:tr>
      <w:tr w:rsidR="00890AD1" w:rsidRPr="007309EF" w14:paraId="4715EEDF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1C19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D70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Hajvágó gép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0430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5F9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AF2C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elemmel működtethető</w:t>
            </w:r>
          </w:p>
        </w:tc>
      </w:tr>
      <w:tr w:rsidR="00890AD1" w:rsidRPr="007309EF" w14:paraId="47C40398" w14:textId="77777777" w:rsidTr="0042058B">
        <w:trPr>
          <w:trHeight w:val="6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AA38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EB93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Szakállvágó gép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6051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A4D8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CCC2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elemmel működtethető, férfiak részére</w:t>
            </w:r>
          </w:p>
        </w:tc>
      </w:tr>
      <w:tr w:rsidR="00890AD1" w:rsidRPr="007309EF" w14:paraId="08B35E6E" w14:textId="77777777" w:rsidTr="0042058B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53F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D25D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Orrszőr nyíró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F069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1 db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AF95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ACE4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csak elemmel működtethető</w:t>
            </w:r>
          </w:p>
        </w:tc>
      </w:tr>
      <w:tr w:rsidR="00890AD1" w:rsidRPr="00890AD1" w14:paraId="42B74219" w14:textId="77777777" w:rsidTr="0042058B">
        <w:trPr>
          <w:trHeight w:val="91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4CE5" w14:textId="77777777" w:rsidR="008F5B3D" w:rsidRPr="007309EF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CA1B" w14:textId="77777777" w:rsidR="008F5B3D" w:rsidRPr="007309EF" w:rsidRDefault="008F5B3D" w:rsidP="0026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Egyéb élelmiszerek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2A46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AFAD" w14:textId="77777777" w:rsidR="008F5B3D" w:rsidRPr="007309EF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3738" w14:textId="77777777" w:rsidR="008F5B3D" w:rsidRPr="00890AD1" w:rsidRDefault="008F5B3D" w:rsidP="0026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egyedi mérlegelés alapján</w:t>
            </w:r>
            <w:r w:rsidR="00264B32" w:rsidRPr="007309EF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7309EF">
              <w:rPr>
                <w:rFonts w:ascii="Times New Roman" w:eastAsia="Times New Roman" w:hAnsi="Times New Roman" w:cs="Times New Roman"/>
                <w:lang w:eastAsia="hu-HU"/>
              </w:rPr>
              <w:t>parancsnoki engedéllyel történő beszerzés</w:t>
            </w:r>
          </w:p>
        </w:tc>
      </w:tr>
      <w:tr w:rsidR="00890AD1" w:rsidRPr="00890AD1" w14:paraId="6E3E2037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A25C" w14:textId="77777777" w:rsidR="008F5B3D" w:rsidRPr="00890AD1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5EC4" w14:textId="77777777" w:rsidR="008F5B3D" w:rsidRPr="00890AD1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59A6" w14:textId="77777777" w:rsidR="008F5B3D" w:rsidRPr="00890AD1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03FC" w14:textId="77777777" w:rsidR="008F5B3D" w:rsidRPr="00890AD1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8363" w14:textId="77777777" w:rsidR="008F5B3D" w:rsidRPr="00890AD1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AD1" w:rsidRPr="00890AD1" w14:paraId="66579A2F" w14:textId="77777777" w:rsidTr="0042058B">
        <w:trPr>
          <w:trHeight w:val="3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C11C" w14:textId="77777777" w:rsidR="008F5B3D" w:rsidRPr="00890AD1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34FF" w14:textId="77777777" w:rsidR="008F5B3D" w:rsidRPr="00890AD1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1513" w14:textId="77777777" w:rsidR="008F5B3D" w:rsidRPr="00890AD1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25BC" w14:textId="77777777" w:rsidR="008F5B3D" w:rsidRPr="00890AD1" w:rsidRDefault="008F5B3D" w:rsidP="008F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8119" w14:textId="77777777" w:rsidR="008F5B3D" w:rsidRPr="00890AD1" w:rsidRDefault="008F5B3D" w:rsidP="008F5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49C2F1E3" w14:textId="77777777" w:rsidR="00112383" w:rsidRPr="00890AD1" w:rsidRDefault="00112383" w:rsidP="008F5B3D">
      <w:pPr>
        <w:ind w:left="-993"/>
        <w:rPr>
          <w:rFonts w:ascii="Times New Roman" w:hAnsi="Times New Roman" w:cs="Times New Roman"/>
        </w:rPr>
      </w:pPr>
    </w:p>
    <w:sectPr w:rsidR="00112383" w:rsidRPr="00890AD1" w:rsidSect="005906B3">
      <w:pgSz w:w="16838" w:h="11906" w:orient="landscape"/>
      <w:pgMar w:top="1134" w:right="0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6E7B4" w14:textId="77777777" w:rsidR="00675B48" w:rsidRDefault="00675B48" w:rsidP="005906B3">
      <w:pPr>
        <w:spacing w:after="0" w:line="240" w:lineRule="auto"/>
      </w:pPr>
      <w:r>
        <w:separator/>
      </w:r>
    </w:p>
  </w:endnote>
  <w:endnote w:type="continuationSeparator" w:id="0">
    <w:p w14:paraId="0CDECB1A" w14:textId="77777777" w:rsidR="00675B48" w:rsidRDefault="00675B48" w:rsidP="0059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90072" w14:textId="77777777" w:rsidR="00675B48" w:rsidRDefault="00675B48" w:rsidP="005906B3">
      <w:pPr>
        <w:spacing w:after="0" w:line="240" w:lineRule="auto"/>
      </w:pPr>
      <w:r>
        <w:separator/>
      </w:r>
    </w:p>
  </w:footnote>
  <w:footnote w:type="continuationSeparator" w:id="0">
    <w:p w14:paraId="3015261C" w14:textId="77777777" w:rsidR="00675B48" w:rsidRDefault="00675B48" w:rsidP="0059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914BF"/>
    <w:multiLevelType w:val="hybridMultilevel"/>
    <w:tmpl w:val="0596B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021B"/>
    <w:multiLevelType w:val="hybridMultilevel"/>
    <w:tmpl w:val="E272DB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440F6"/>
    <w:multiLevelType w:val="hybridMultilevel"/>
    <w:tmpl w:val="75DA880E"/>
    <w:lvl w:ilvl="0" w:tplc="0F162C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26"/>
    <w:rsid w:val="00001919"/>
    <w:rsid w:val="00002BB0"/>
    <w:rsid w:val="00036891"/>
    <w:rsid w:val="00061E26"/>
    <w:rsid w:val="000F6DAC"/>
    <w:rsid w:val="00112383"/>
    <w:rsid w:val="00112C2A"/>
    <w:rsid w:val="00176AA8"/>
    <w:rsid w:val="001E4F2F"/>
    <w:rsid w:val="002248A8"/>
    <w:rsid w:val="002511AC"/>
    <w:rsid w:val="00260A7C"/>
    <w:rsid w:val="00264B32"/>
    <w:rsid w:val="0028664D"/>
    <w:rsid w:val="003077D9"/>
    <w:rsid w:val="00343CEE"/>
    <w:rsid w:val="00346020"/>
    <w:rsid w:val="003703EF"/>
    <w:rsid w:val="003C2663"/>
    <w:rsid w:val="00403C6A"/>
    <w:rsid w:val="00411AEF"/>
    <w:rsid w:val="0042058B"/>
    <w:rsid w:val="004459B6"/>
    <w:rsid w:val="0049295A"/>
    <w:rsid w:val="004B1D54"/>
    <w:rsid w:val="004C23D6"/>
    <w:rsid w:val="004D6338"/>
    <w:rsid w:val="004D6E1A"/>
    <w:rsid w:val="0050347E"/>
    <w:rsid w:val="00556285"/>
    <w:rsid w:val="005906B3"/>
    <w:rsid w:val="00633645"/>
    <w:rsid w:val="00675B48"/>
    <w:rsid w:val="007309EF"/>
    <w:rsid w:val="007D1617"/>
    <w:rsid w:val="007E3097"/>
    <w:rsid w:val="00864B40"/>
    <w:rsid w:val="00890AD1"/>
    <w:rsid w:val="008B51D9"/>
    <w:rsid w:val="008C3A28"/>
    <w:rsid w:val="008E42D9"/>
    <w:rsid w:val="008E7DBC"/>
    <w:rsid w:val="008F5B3D"/>
    <w:rsid w:val="008F6F30"/>
    <w:rsid w:val="00942A2D"/>
    <w:rsid w:val="009655EE"/>
    <w:rsid w:val="009A062E"/>
    <w:rsid w:val="009E7B11"/>
    <w:rsid w:val="00A15ACF"/>
    <w:rsid w:val="00AE1912"/>
    <w:rsid w:val="00AF4654"/>
    <w:rsid w:val="00B06633"/>
    <w:rsid w:val="00B2254D"/>
    <w:rsid w:val="00B56526"/>
    <w:rsid w:val="00B87FC2"/>
    <w:rsid w:val="00BE1E57"/>
    <w:rsid w:val="00BE7C46"/>
    <w:rsid w:val="00BF7320"/>
    <w:rsid w:val="00C00777"/>
    <w:rsid w:val="00C00AE5"/>
    <w:rsid w:val="00C47C97"/>
    <w:rsid w:val="00C905B1"/>
    <w:rsid w:val="00CA5693"/>
    <w:rsid w:val="00CC0210"/>
    <w:rsid w:val="00DC1C50"/>
    <w:rsid w:val="00DE501E"/>
    <w:rsid w:val="00E034D0"/>
    <w:rsid w:val="00E6541F"/>
    <w:rsid w:val="00EA5248"/>
    <w:rsid w:val="00EC295E"/>
    <w:rsid w:val="00EC7AEA"/>
    <w:rsid w:val="00ED4EDD"/>
    <w:rsid w:val="00F2294E"/>
    <w:rsid w:val="00F85287"/>
    <w:rsid w:val="00FB0CDF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C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61E2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1E26"/>
    <w:rPr>
      <w:color w:val="800080"/>
      <w:u w:val="single"/>
    </w:rPr>
  </w:style>
  <w:style w:type="paragraph" w:customStyle="1" w:styleId="font5">
    <w:name w:val="font5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u-HU"/>
    </w:rPr>
  </w:style>
  <w:style w:type="paragraph" w:customStyle="1" w:styleId="font6">
    <w:name w:val="font6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hu-HU"/>
    </w:rPr>
  </w:style>
  <w:style w:type="paragraph" w:customStyle="1" w:styleId="font7">
    <w:name w:val="font7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u-HU"/>
    </w:rPr>
  </w:style>
  <w:style w:type="paragraph" w:customStyle="1" w:styleId="font8">
    <w:name w:val="font8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hu-HU"/>
    </w:rPr>
  </w:style>
  <w:style w:type="paragraph" w:customStyle="1" w:styleId="font9">
    <w:name w:val="font9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paragraph" w:customStyle="1" w:styleId="font10">
    <w:name w:val="font10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lang w:eastAsia="hu-HU"/>
    </w:rPr>
  </w:style>
  <w:style w:type="paragraph" w:customStyle="1" w:styleId="font11">
    <w:name w:val="font11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hu-HU"/>
    </w:rPr>
  </w:style>
  <w:style w:type="paragraph" w:customStyle="1" w:styleId="font12">
    <w:name w:val="font12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u-HU"/>
    </w:rPr>
  </w:style>
  <w:style w:type="paragraph" w:customStyle="1" w:styleId="font13">
    <w:name w:val="font13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  <w:lang w:eastAsia="hu-HU"/>
    </w:rPr>
  </w:style>
  <w:style w:type="paragraph" w:customStyle="1" w:styleId="xl63">
    <w:name w:val="xl63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64">
    <w:name w:val="xl64"/>
    <w:basedOn w:val="Norml"/>
    <w:rsid w:val="00061E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65">
    <w:name w:val="xl65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66">
    <w:name w:val="xl66"/>
    <w:basedOn w:val="Norml"/>
    <w:rsid w:val="00061E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67">
    <w:name w:val="xl67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68">
    <w:name w:val="xl68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69">
    <w:name w:val="xl69"/>
    <w:basedOn w:val="Norml"/>
    <w:rsid w:val="00061E2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70">
    <w:name w:val="xl70"/>
    <w:basedOn w:val="Norml"/>
    <w:rsid w:val="00061E2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71">
    <w:name w:val="xl71"/>
    <w:basedOn w:val="Norml"/>
    <w:rsid w:val="00061E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72">
    <w:name w:val="xl72"/>
    <w:basedOn w:val="Norml"/>
    <w:rsid w:val="00061E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73">
    <w:name w:val="xl73"/>
    <w:basedOn w:val="Norml"/>
    <w:rsid w:val="00061E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74">
    <w:name w:val="xl74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75">
    <w:name w:val="xl75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l"/>
    <w:rsid w:val="00061E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l"/>
    <w:rsid w:val="00061E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78">
    <w:name w:val="xl78"/>
    <w:basedOn w:val="Norml"/>
    <w:rsid w:val="00061E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9">
    <w:name w:val="xl79"/>
    <w:basedOn w:val="Norml"/>
    <w:rsid w:val="00061E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80">
    <w:name w:val="xl80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81">
    <w:name w:val="xl81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82">
    <w:name w:val="xl82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83">
    <w:name w:val="xl83"/>
    <w:basedOn w:val="Norml"/>
    <w:rsid w:val="00061E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84">
    <w:name w:val="xl84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85">
    <w:name w:val="xl85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86">
    <w:name w:val="xl86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paragraph" w:customStyle="1" w:styleId="xl87">
    <w:name w:val="xl87"/>
    <w:basedOn w:val="Norml"/>
    <w:rsid w:val="00061E2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88">
    <w:name w:val="xl88"/>
    <w:basedOn w:val="Norml"/>
    <w:rsid w:val="00061E2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89">
    <w:name w:val="xl89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90">
    <w:name w:val="xl90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061E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2">
    <w:name w:val="xl92"/>
    <w:basedOn w:val="Norml"/>
    <w:rsid w:val="00061E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94">
    <w:name w:val="xl94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5">
    <w:name w:val="xl95"/>
    <w:basedOn w:val="Norml"/>
    <w:rsid w:val="00061E2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6">
    <w:name w:val="xl96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7">
    <w:name w:val="xl97"/>
    <w:basedOn w:val="Norml"/>
    <w:rsid w:val="00061E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8">
    <w:name w:val="xl98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99">
    <w:name w:val="xl99"/>
    <w:basedOn w:val="Norml"/>
    <w:rsid w:val="00061E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00">
    <w:name w:val="xl100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1">
    <w:name w:val="xl101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2">
    <w:name w:val="xl102"/>
    <w:basedOn w:val="Norml"/>
    <w:rsid w:val="00061E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3">
    <w:name w:val="xl103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04">
    <w:name w:val="xl104"/>
    <w:basedOn w:val="Norml"/>
    <w:rsid w:val="00061E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05">
    <w:name w:val="xl105"/>
    <w:basedOn w:val="Norml"/>
    <w:rsid w:val="00061E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06">
    <w:name w:val="xl106"/>
    <w:basedOn w:val="Norml"/>
    <w:rsid w:val="00061E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7">
    <w:name w:val="xl107"/>
    <w:basedOn w:val="Norml"/>
    <w:rsid w:val="00061E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8">
    <w:name w:val="xl108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9">
    <w:name w:val="xl109"/>
    <w:basedOn w:val="Norml"/>
    <w:rsid w:val="00061E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10">
    <w:name w:val="xl110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11">
    <w:name w:val="xl111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2">
    <w:name w:val="xl112"/>
    <w:basedOn w:val="Norml"/>
    <w:rsid w:val="00061E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13">
    <w:name w:val="xl113"/>
    <w:basedOn w:val="Norml"/>
    <w:rsid w:val="00061E2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14">
    <w:name w:val="xl114"/>
    <w:basedOn w:val="Norml"/>
    <w:rsid w:val="00061E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15">
    <w:name w:val="xl115"/>
    <w:basedOn w:val="Norml"/>
    <w:rsid w:val="00061E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paragraph" w:customStyle="1" w:styleId="xl116">
    <w:name w:val="xl116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paragraph" w:customStyle="1" w:styleId="xl117">
    <w:name w:val="xl117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paragraph" w:customStyle="1" w:styleId="xl118">
    <w:name w:val="xl118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paragraph" w:customStyle="1" w:styleId="xl119">
    <w:name w:val="xl119"/>
    <w:basedOn w:val="Norml"/>
    <w:rsid w:val="00061E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0">
    <w:name w:val="xl120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21">
    <w:name w:val="xl121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23">
    <w:name w:val="xl123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4">
    <w:name w:val="xl124"/>
    <w:basedOn w:val="Norml"/>
    <w:rsid w:val="00061E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5">
    <w:name w:val="xl125"/>
    <w:basedOn w:val="Norml"/>
    <w:rsid w:val="00061E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26">
    <w:name w:val="xl126"/>
    <w:basedOn w:val="Norml"/>
    <w:rsid w:val="00061E2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27">
    <w:name w:val="xl127"/>
    <w:basedOn w:val="Norml"/>
    <w:rsid w:val="00061E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28">
    <w:name w:val="xl128"/>
    <w:basedOn w:val="Norml"/>
    <w:rsid w:val="00061E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29">
    <w:name w:val="xl129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0">
    <w:name w:val="xl130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1">
    <w:name w:val="xl131"/>
    <w:basedOn w:val="Norml"/>
    <w:rsid w:val="00061E2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32">
    <w:name w:val="xl132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061E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36">
    <w:name w:val="xl136"/>
    <w:basedOn w:val="Norml"/>
    <w:rsid w:val="00061E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37">
    <w:name w:val="xl137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38">
    <w:name w:val="xl138"/>
    <w:basedOn w:val="Norml"/>
    <w:rsid w:val="00061E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9">
    <w:name w:val="xl139"/>
    <w:basedOn w:val="Norml"/>
    <w:rsid w:val="00061E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40">
    <w:name w:val="xl140"/>
    <w:basedOn w:val="Norml"/>
    <w:rsid w:val="00061E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41">
    <w:name w:val="xl141"/>
    <w:basedOn w:val="Norml"/>
    <w:rsid w:val="00061E2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42">
    <w:name w:val="xl142"/>
    <w:basedOn w:val="Norml"/>
    <w:rsid w:val="00061E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43">
    <w:name w:val="xl143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9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06B3"/>
  </w:style>
  <w:style w:type="paragraph" w:styleId="llb">
    <w:name w:val="footer"/>
    <w:basedOn w:val="Norml"/>
    <w:link w:val="llbChar"/>
    <w:uiPriority w:val="99"/>
    <w:unhideWhenUsed/>
    <w:rsid w:val="0059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61E2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1E26"/>
    <w:rPr>
      <w:color w:val="800080"/>
      <w:u w:val="single"/>
    </w:rPr>
  </w:style>
  <w:style w:type="paragraph" w:customStyle="1" w:styleId="font5">
    <w:name w:val="font5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u-HU"/>
    </w:rPr>
  </w:style>
  <w:style w:type="paragraph" w:customStyle="1" w:styleId="font6">
    <w:name w:val="font6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hu-HU"/>
    </w:rPr>
  </w:style>
  <w:style w:type="paragraph" w:customStyle="1" w:styleId="font7">
    <w:name w:val="font7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u-HU"/>
    </w:rPr>
  </w:style>
  <w:style w:type="paragraph" w:customStyle="1" w:styleId="font8">
    <w:name w:val="font8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hu-HU"/>
    </w:rPr>
  </w:style>
  <w:style w:type="paragraph" w:customStyle="1" w:styleId="font9">
    <w:name w:val="font9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paragraph" w:customStyle="1" w:styleId="font10">
    <w:name w:val="font10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lang w:eastAsia="hu-HU"/>
    </w:rPr>
  </w:style>
  <w:style w:type="paragraph" w:customStyle="1" w:styleId="font11">
    <w:name w:val="font11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hu-HU"/>
    </w:rPr>
  </w:style>
  <w:style w:type="paragraph" w:customStyle="1" w:styleId="font12">
    <w:name w:val="font12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u-HU"/>
    </w:rPr>
  </w:style>
  <w:style w:type="paragraph" w:customStyle="1" w:styleId="font13">
    <w:name w:val="font13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  <w:lang w:eastAsia="hu-HU"/>
    </w:rPr>
  </w:style>
  <w:style w:type="paragraph" w:customStyle="1" w:styleId="xl63">
    <w:name w:val="xl63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64">
    <w:name w:val="xl64"/>
    <w:basedOn w:val="Norml"/>
    <w:rsid w:val="00061E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65">
    <w:name w:val="xl65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66">
    <w:name w:val="xl66"/>
    <w:basedOn w:val="Norml"/>
    <w:rsid w:val="00061E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67">
    <w:name w:val="xl67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68">
    <w:name w:val="xl68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69">
    <w:name w:val="xl69"/>
    <w:basedOn w:val="Norml"/>
    <w:rsid w:val="00061E2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70">
    <w:name w:val="xl70"/>
    <w:basedOn w:val="Norml"/>
    <w:rsid w:val="00061E2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71">
    <w:name w:val="xl71"/>
    <w:basedOn w:val="Norml"/>
    <w:rsid w:val="00061E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72">
    <w:name w:val="xl72"/>
    <w:basedOn w:val="Norml"/>
    <w:rsid w:val="00061E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73">
    <w:name w:val="xl73"/>
    <w:basedOn w:val="Norml"/>
    <w:rsid w:val="00061E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74">
    <w:name w:val="xl74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75">
    <w:name w:val="xl75"/>
    <w:basedOn w:val="Norml"/>
    <w:rsid w:val="000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l"/>
    <w:rsid w:val="00061E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l"/>
    <w:rsid w:val="00061E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78">
    <w:name w:val="xl78"/>
    <w:basedOn w:val="Norml"/>
    <w:rsid w:val="00061E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9">
    <w:name w:val="xl79"/>
    <w:basedOn w:val="Norml"/>
    <w:rsid w:val="00061E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80">
    <w:name w:val="xl80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81">
    <w:name w:val="xl81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82">
    <w:name w:val="xl82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83">
    <w:name w:val="xl83"/>
    <w:basedOn w:val="Norml"/>
    <w:rsid w:val="00061E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84">
    <w:name w:val="xl84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85">
    <w:name w:val="xl85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86">
    <w:name w:val="xl86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paragraph" w:customStyle="1" w:styleId="xl87">
    <w:name w:val="xl87"/>
    <w:basedOn w:val="Norml"/>
    <w:rsid w:val="00061E2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88">
    <w:name w:val="xl88"/>
    <w:basedOn w:val="Norml"/>
    <w:rsid w:val="00061E2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89">
    <w:name w:val="xl89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90">
    <w:name w:val="xl90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061E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2">
    <w:name w:val="xl92"/>
    <w:basedOn w:val="Norml"/>
    <w:rsid w:val="00061E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94">
    <w:name w:val="xl94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5">
    <w:name w:val="xl95"/>
    <w:basedOn w:val="Norml"/>
    <w:rsid w:val="00061E2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6">
    <w:name w:val="xl96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7">
    <w:name w:val="xl97"/>
    <w:basedOn w:val="Norml"/>
    <w:rsid w:val="00061E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8">
    <w:name w:val="xl98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99">
    <w:name w:val="xl99"/>
    <w:basedOn w:val="Norml"/>
    <w:rsid w:val="00061E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00">
    <w:name w:val="xl100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1">
    <w:name w:val="xl101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2">
    <w:name w:val="xl102"/>
    <w:basedOn w:val="Norml"/>
    <w:rsid w:val="00061E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3">
    <w:name w:val="xl103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04">
    <w:name w:val="xl104"/>
    <w:basedOn w:val="Norml"/>
    <w:rsid w:val="00061E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05">
    <w:name w:val="xl105"/>
    <w:basedOn w:val="Norml"/>
    <w:rsid w:val="00061E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06">
    <w:name w:val="xl106"/>
    <w:basedOn w:val="Norml"/>
    <w:rsid w:val="00061E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7">
    <w:name w:val="xl107"/>
    <w:basedOn w:val="Norml"/>
    <w:rsid w:val="00061E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8">
    <w:name w:val="xl108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9">
    <w:name w:val="xl109"/>
    <w:basedOn w:val="Norml"/>
    <w:rsid w:val="00061E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10">
    <w:name w:val="xl110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11">
    <w:name w:val="xl111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2">
    <w:name w:val="xl112"/>
    <w:basedOn w:val="Norml"/>
    <w:rsid w:val="00061E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13">
    <w:name w:val="xl113"/>
    <w:basedOn w:val="Norml"/>
    <w:rsid w:val="00061E2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14">
    <w:name w:val="xl114"/>
    <w:basedOn w:val="Norml"/>
    <w:rsid w:val="00061E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15">
    <w:name w:val="xl115"/>
    <w:basedOn w:val="Norml"/>
    <w:rsid w:val="00061E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paragraph" w:customStyle="1" w:styleId="xl116">
    <w:name w:val="xl116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paragraph" w:customStyle="1" w:styleId="xl117">
    <w:name w:val="xl117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paragraph" w:customStyle="1" w:styleId="xl118">
    <w:name w:val="xl118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paragraph" w:customStyle="1" w:styleId="xl119">
    <w:name w:val="xl119"/>
    <w:basedOn w:val="Norml"/>
    <w:rsid w:val="00061E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0">
    <w:name w:val="xl120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21">
    <w:name w:val="xl121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061E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23">
    <w:name w:val="xl123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4">
    <w:name w:val="xl124"/>
    <w:basedOn w:val="Norml"/>
    <w:rsid w:val="00061E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5">
    <w:name w:val="xl125"/>
    <w:basedOn w:val="Norml"/>
    <w:rsid w:val="00061E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26">
    <w:name w:val="xl126"/>
    <w:basedOn w:val="Norml"/>
    <w:rsid w:val="00061E2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27">
    <w:name w:val="xl127"/>
    <w:basedOn w:val="Norml"/>
    <w:rsid w:val="00061E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28">
    <w:name w:val="xl128"/>
    <w:basedOn w:val="Norml"/>
    <w:rsid w:val="00061E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29">
    <w:name w:val="xl129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0">
    <w:name w:val="xl130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1">
    <w:name w:val="xl131"/>
    <w:basedOn w:val="Norml"/>
    <w:rsid w:val="00061E2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32">
    <w:name w:val="xl132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061E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061E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36">
    <w:name w:val="xl136"/>
    <w:basedOn w:val="Norml"/>
    <w:rsid w:val="00061E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37">
    <w:name w:val="xl137"/>
    <w:basedOn w:val="Norml"/>
    <w:rsid w:val="00061E2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38">
    <w:name w:val="xl138"/>
    <w:basedOn w:val="Norml"/>
    <w:rsid w:val="00061E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9">
    <w:name w:val="xl139"/>
    <w:basedOn w:val="Norml"/>
    <w:rsid w:val="00061E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40">
    <w:name w:val="xl140"/>
    <w:basedOn w:val="Norml"/>
    <w:rsid w:val="00061E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41">
    <w:name w:val="xl141"/>
    <w:basedOn w:val="Norml"/>
    <w:rsid w:val="00061E2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42">
    <w:name w:val="xl142"/>
    <w:basedOn w:val="Norml"/>
    <w:rsid w:val="00061E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43">
    <w:name w:val="xl143"/>
    <w:basedOn w:val="Norml"/>
    <w:rsid w:val="00061E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9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06B3"/>
  </w:style>
  <w:style w:type="paragraph" w:styleId="llb">
    <w:name w:val="footer"/>
    <w:basedOn w:val="Norml"/>
    <w:link w:val="llbChar"/>
    <w:uiPriority w:val="99"/>
    <w:unhideWhenUsed/>
    <w:rsid w:val="0059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615D-E70F-4D2F-8A56-951B8104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A8C254F5</Template>
  <TotalTime>1</TotalTime>
  <Pages>12</Pages>
  <Words>1395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bucsus.ferenc</dc:creator>
  <cp:lastModifiedBy>szalay.laszlo</cp:lastModifiedBy>
  <cp:revision>2</cp:revision>
  <dcterms:created xsi:type="dcterms:W3CDTF">2022-06-02T09:04:00Z</dcterms:created>
  <dcterms:modified xsi:type="dcterms:W3CDTF">2022-06-02T09:04:00Z</dcterms:modified>
</cp:coreProperties>
</file>